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ADD95" w14:textId="77777777" w:rsidR="003F20F8" w:rsidRDefault="00000000" w:rsidP="00FB1FF6">
      <w:pPr>
        <w:pStyle w:val="Standard"/>
        <w:pBdr>
          <w:bottom w:val="single" w:sz="12" w:space="6" w:color="000000"/>
        </w:pBdr>
        <w:spacing w:after="2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w:drawing>
          <wp:anchor distT="0" distB="0" distL="114300" distR="114300" simplePos="0" relativeHeight="21" behindDoc="1" locked="0" layoutInCell="1" allowOverlap="1" wp14:anchorId="0BB37E35" wp14:editId="7FFD6302">
            <wp:simplePos x="0" y="0"/>
            <wp:positionH relativeFrom="column">
              <wp:posOffset>3935159</wp:posOffset>
            </wp:positionH>
            <wp:positionV relativeFrom="paragraph">
              <wp:posOffset>-574200</wp:posOffset>
            </wp:positionV>
            <wp:extent cx="2188080" cy="730080"/>
            <wp:effectExtent l="0" t="0" r="0" b="0"/>
            <wp:wrapNone/>
            <wp:docPr id="696368598" name="Gráfic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8080" cy="730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</w:rPr>
        <w:drawing>
          <wp:anchor distT="0" distB="0" distL="114300" distR="114300" simplePos="0" relativeHeight="20" behindDoc="1" locked="0" layoutInCell="1" allowOverlap="1" wp14:anchorId="36CC46ED" wp14:editId="55C9CE09">
            <wp:simplePos x="0" y="0"/>
            <wp:positionH relativeFrom="column">
              <wp:posOffset>-744840</wp:posOffset>
            </wp:positionH>
            <wp:positionV relativeFrom="paragraph">
              <wp:posOffset>-573480</wp:posOffset>
            </wp:positionV>
            <wp:extent cx="2566800" cy="770400"/>
            <wp:effectExtent l="0" t="0" r="0" b="4300"/>
            <wp:wrapNone/>
            <wp:docPr id="298946746" name="Imagem 1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6800" cy="77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EC3746B" w14:textId="77777777" w:rsidR="003F20F8" w:rsidRPr="00FB1FF6" w:rsidRDefault="00000000">
      <w:pPr>
        <w:pStyle w:val="Standard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FB1FF6">
        <w:rPr>
          <w:rFonts w:ascii="Calibri Light" w:hAnsi="Calibri Light" w:cs="Calibri Light"/>
          <w:b/>
          <w:bCs/>
          <w:sz w:val="28"/>
          <w:szCs w:val="28"/>
        </w:rPr>
        <w:t>Carta à Comissão Editorial</w:t>
      </w:r>
    </w:p>
    <w:p w14:paraId="0B561E2B" w14:textId="77777777" w:rsidR="003F20F8" w:rsidRPr="00FB1FF6" w:rsidRDefault="003F20F8">
      <w:pPr>
        <w:pStyle w:val="Standard"/>
        <w:jc w:val="center"/>
        <w:rPr>
          <w:rFonts w:ascii="Calibri Light" w:hAnsi="Calibri Light" w:cs="Calibri Light"/>
        </w:rPr>
      </w:pPr>
    </w:p>
    <w:p w14:paraId="01CFFD50" w14:textId="77777777" w:rsidR="003F20F8" w:rsidRPr="00FB1FF6" w:rsidRDefault="00000000">
      <w:pPr>
        <w:pStyle w:val="Standard"/>
        <w:jc w:val="both"/>
        <w:rPr>
          <w:rFonts w:ascii="Calibri Light" w:hAnsi="Calibri Light" w:cs="Calibri Light"/>
        </w:rPr>
      </w:pPr>
      <w:r w:rsidRPr="00FB1FF6">
        <w:rPr>
          <w:rFonts w:ascii="Calibri Light" w:hAnsi="Calibri Light" w:cs="Calibri Light"/>
        </w:rPr>
        <w:t xml:space="preserve">Este formulário deve ser preenchido pelo (a) autor (a) responsável pela submissão do manuscrito, e conter os dados de todos (as) os (as) autores (as). </w:t>
      </w:r>
      <w:r w:rsidR="00FB1FF6" w:rsidRPr="00FB1FF6">
        <w:rPr>
          <w:rFonts w:ascii="Calibri Light" w:hAnsi="Calibri Light" w:cs="Calibri Light"/>
        </w:rPr>
        <w:t>Todos os campos são</w:t>
      </w:r>
      <w:r w:rsidRPr="00FB1FF6">
        <w:rPr>
          <w:rFonts w:ascii="Calibri Light" w:hAnsi="Calibri Light" w:cs="Calibri Light"/>
        </w:rPr>
        <w:t xml:space="preserve"> de preenchimento obrigatório. Para ensaios não é permitido </w:t>
      </w:r>
      <w:proofErr w:type="spellStart"/>
      <w:proofErr w:type="gramStart"/>
      <w:r w:rsidRPr="00FB1FF6">
        <w:rPr>
          <w:rFonts w:ascii="Calibri Light" w:hAnsi="Calibri Light" w:cs="Calibri Light"/>
        </w:rPr>
        <w:t>co-autoria</w:t>
      </w:r>
      <w:proofErr w:type="spellEnd"/>
      <w:proofErr w:type="gramEnd"/>
      <w:r w:rsidRPr="00FB1FF6">
        <w:rPr>
          <w:rFonts w:ascii="Calibri Light" w:hAnsi="Calibri Light" w:cs="Calibri Light"/>
        </w:rPr>
        <w:t>. A carta à Comissão editorial contendo as informações dos (as) autores (as) é obrigatório (a), os manuscritos que forem submetidos sem o acompanhamento desta carta devidamente preenchida não serão encaminhados para avaliação.</w:t>
      </w:r>
    </w:p>
    <w:p w14:paraId="2335A78D" w14:textId="77777777" w:rsidR="003F20F8" w:rsidRDefault="003F20F8">
      <w:pPr>
        <w:pStyle w:val="Standard"/>
        <w:jc w:val="center"/>
      </w:pPr>
    </w:p>
    <w:p w14:paraId="5C699C9F" w14:textId="77777777" w:rsidR="003F20F8" w:rsidRPr="00FB1FF6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FB1FF6">
        <w:rPr>
          <w:rFonts w:ascii="Calibri Light" w:hAnsi="Calibri Light" w:cs="Calibri Light"/>
          <w:b/>
          <w:bCs/>
        </w:rPr>
        <w:t>Dados do (a) primeiro (a) autor (a)</w:t>
      </w:r>
    </w:p>
    <w:p w14:paraId="5AAA6CC8" w14:textId="77777777" w:rsidR="003F20F8" w:rsidRDefault="003F20F8">
      <w:pPr>
        <w:pStyle w:val="Standard"/>
        <w:jc w:val="center"/>
      </w:pPr>
    </w:p>
    <w:tbl>
      <w:tblPr>
        <w:tblW w:w="865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7"/>
        <w:gridCol w:w="6634"/>
      </w:tblGrid>
      <w:tr w:rsidR="003F20F8" w14:paraId="0FBF7F85" w14:textId="77777777" w:rsidTr="00C67057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C1982" w14:textId="77777777" w:rsidR="003F20F8" w:rsidRPr="00F53A98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F53A98">
              <w:rPr>
                <w:rFonts w:ascii="Calibri Light" w:hAnsi="Calibri Light" w:cs="Calibri Light"/>
                <w:b/>
                <w:bCs/>
              </w:rPr>
              <w:t>Nome completo: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B7CCC" w14:textId="1BF3D4EE" w:rsidR="003F20F8" w:rsidRDefault="00F6154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9043D">
              <w:rPr>
                <w:rFonts w:ascii="Times New Roman" w:hAnsi="Times New Roman" w:cs="Times New Roman"/>
              </w:rPr>
              <w:t> </w:t>
            </w:r>
            <w:r w:rsidR="00B9043D">
              <w:rPr>
                <w:rFonts w:ascii="Times New Roman" w:hAnsi="Times New Roman" w:cs="Times New Roman"/>
              </w:rPr>
              <w:t> </w:t>
            </w:r>
            <w:r w:rsidR="00B9043D">
              <w:rPr>
                <w:rFonts w:ascii="Times New Roman" w:hAnsi="Times New Roman" w:cs="Times New Roman"/>
              </w:rPr>
              <w:t> </w:t>
            </w:r>
            <w:r w:rsidR="00B9043D">
              <w:rPr>
                <w:rFonts w:ascii="Times New Roman" w:hAnsi="Times New Roman" w:cs="Times New Roman"/>
              </w:rPr>
              <w:t> </w:t>
            </w:r>
            <w:r w:rsidR="00B9043D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3F20F8" w14:paraId="49050FD3" w14:textId="77777777" w:rsidTr="00C67057"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BC9E3" w14:textId="77777777" w:rsidR="003F20F8" w:rsidRPr="00F53A98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F53A98">
              <w:rPr>
                <w:rFonts w:ascii="Calibri Light" w:hAnsi="Calibri Light" w:cs="Calibri Light"/>
                <w:b/>
                <w:bCs/>
              </w:rPr>
              <w:t>ORCID: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CE8A0" w14:textId="0AE03B80" w:rsidR="003F20F8" w:rsidRDefault="00F6154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F20F8" w14:paraId="4B69FE93" w14:textId="77777777" w:rsidTr="00071E1C">
        <w:trPr>
          <w:trHeight w:val="404"/>
        </w:trPr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CF95A" w14:textId="77777777" w:rsidR="003F20F8" w:rsidRPr="00F53A98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F53A98">
              <w:rPr>
                <w:rFonts w:ascii="Calibri Light" w:hAnsi="Calibri Light" w:cs="Calibri Light"/>
                <w:b/>
                <w:bCs/>
              </w:rPr>
              <w:t>Titulação: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36DA85" w14:textId="56F86583" w:rsidR="003F20F8" w:rsidRDefault="00F6154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F20F8" w14:paraId="6C3CDA58" w14:textId="77777777" w:rsidTr="00C67057"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83A93" w14:textId="77777777" w:rsidR="003F20F8" w:rsidRPr="00F53A98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F53A98">
              <w:rPr>
                <w:rFonts w:ascii="Calibri Light" w:hAnsi="Calibri Light" w:cs="Calibri Light"/>
                <w:b/>
                <w:bCs/>
              </w:rPr>
              <w:t>E-mail: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BE5D5" w14:textId="47C2B6F5" w:rsidR="003F20F8" w:rsidRDefault="00F6154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F20F8" w14:paraId="58FD3F57" w14:textId="77777777" w:rsidTr="00C67057"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1441F" w14:textId="77777777" w:rsidR="003F20F8" w:rsidRPr="00F53A98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F53A98">
              <w:rPr>
                <w:rFonts w:ascii="Calibri Light" w:hAnsi="Calibri Light" w:cs="Calibri Light"/>
                <w:b/>
                <w:bCs/>
              </w:rPr>
              <w:t>Instituição: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F5784" w14:textId="1E7045DF" w:rsidR="003F20F8" w:rsidRDefault="00F6154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3F20F8" w14:paraId="7A11AA75" w14:textId="77777777" w:rsidTr="00C67057"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3C506" w14:textId="77777777" w:rsidR="003F20F8" w:rsidRPr="00F53A98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F53A98">
              <w:rPr>
                <w:rFonts w:ascii="Calibri Light" w:hAnsi="Calibri Light" w:cs="Calibri Light"/>
                <w:b/>
                <w:bCs/>
              </w:rPr>
              <w:t>Faculdade/Instituto/ Departamento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A378C" w14:textId="64F0EFA8" w:rsidR="003F20F8" w:rsidRDefault="00F6154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3F20F8" w14:paraId="502E4D31" w14:textId="77777777" w:rsidTr="00C67057"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537FA" w14:textId="77777777" w:rsidR="003F20F8" w:rsidRPr="00F53A98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F53A98">
              <w:rPr>
                <w:rFonts w:ascii="Calibri Light" w:hAnsi="Calibri Light" w:cs="Calibri Light"/>
                <w:b/>
                <w:bCs/>
              </w:rPr>
              <w:t>Cidade: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133D5" w14:textId="79A5B87A" w:rsidR="003F20F8" w:rsidRDefault="00F6154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3F20F8" w14:paraId="2FA88B55" w14:textId="77777777" w:rsidTr="00C67057"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43056" w14:textId="77777777" w:rsidR="003F20F8" w:rsidRPr="00F53A98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F53A98">
              <w:rPr>
                <w:rFonts w:ascii="Calibri Light" w:hAnsi="Calibri Light" w:cs="Calibri Light"/>
                <w:b/>
                <w:bCs/>
              </w:rPr>
              <w:t>Estado: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F1D6D" w14:textId="24BDDEC1" w:rsidR="003F20F8" w:rsidRDefault="00F6154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3F20F8" w14:paraId="176BBBCD" w14:textId="77777777" w:rsidTr="00C67057"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60036" w14:textId="77777777" w:rsidR="003F20F8" w:rsidRPr="00F53A98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F53A98">
              <w:rPr>
                <w:rFonts w:ascii="Calibri Light" w:hAnsi="Calibri Light" w:cs="Calibri Light"/>
                <w:b/>
                <w:bCs/>
              </w:rPr>
              <w:t>País: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30AA2" w14:textId="7EEA4842" w:rsidR="003F20F8" w:rsidRDefault="00F6154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3F20F8" w14:paraId="0FD87E68" w14:textId="77777777" w:rsidTr="00C67057"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5DE0" w14:textId="77777777" w:rsidR="003F20F8" w:rsidRPr="00F53A98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F53A98">
              <w:rPr>
                <w:rFonts w:ascii="Calibri Light" w:hAnsi="Calibri Light" w:cs="Calibri Light"/>
                <w:b/>
                <w:bCs/>
              </w:rPr>
              <w:t>Financiamento: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E08E7" w14:textId="7303AF55" w:rsidR="003F20F8" w:rsidRDefault="00F6154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</w:tbl>
    <w:p w14:paraId="7F761240" w14:textId="77777777" w:rsidR="003F20F8" w:rsidRPr="00DC4481" w:rsidRDefault="00000000">
      <w:pPr>
        <w:pStyle w:val="Rodap"/>
        <w:rPr>
          <w:rFonts w:ascii="Calibri Light" w:hAnsi="Calibri Light" w:cs="Calibri Light"/>
          <w:b/>
          <w:bCs/>
        </w:rPr>
      </w:pPr>
      <w:r w:rsidRPr="00DC4481">
        <w:rPr>
          <w:rFonts w:ascii="Calibri Light" w:hAnsi="Calibri Light" w:cs="Calibri Light"/>
          <w:b/>
          <w:bCs/>
        </w:rPr>
        <w:t xml:space="preserve">* Caso não tenha um ORCID poderá fazer um através: </w:t>
      </w:r>
      <w:hyperlink r:id="rId10" w:history="1">
        <w:r w:rsidR="003F20F8" w:rsidRPr="00DC4481">
          <w:rPr>
            <w:rFonts w:ascii="Calibri Light" w:hAnsi="Calibri Light" w:cs="Calibri Light"/>
            <w:b/>
            <w:bCs/>
          </w:rPr>
          <w:t xml:space="preserve">https://orcid.org </w:t>
        </w:r>
      </w:hyperlink>
    </w:p>
    <w:p w14:paraId="6FA72379" w14:textId="77777777" w:rsidR="003F20F8" w:rsidRPr="00DC4481" w:rsidRDefault="003F20F8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7A08CD51" w14:textId="77777777" w:rsidR="003F20F8" w:rsidRPr="00DC4481" w:rsidRDefault="003F20F8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3EB9A013" w14:textId="77777777" w:rsidR="003F20F8" w:rsidRPr="00DC4481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DC4481">
        <w:rPr>
          <w:rFonts w:ascii="Calibri Light" w:hAnsi="Calibri Light" w:cs="Calibri Light"/>
          <w:b/>
          <w:bCs/>
          <w:color w:val="000000"/>
        </w:rPr>
        <w:t>Funções de colaboração exercida: (para autor único, basta marcar a caixa: não se aplica).</w:t>
      </w:r>
    </w:p>
    <w:p w14:paraId="6FFC4B1F" w14:textId="77777777" w:rsidR="00A628F5" w:rsidRPr="00DC4481" w:rsidRDefault="00A628F5">
      <w:pPr>
        <w:rPr>
          <w:rFonts w:ascii="Calibri Light" w:hAnsi="Calibri Light" w:cs="Calibri Light"/>
        </w:rPr>
        <w:sectPr w:rsidR="00A628F5" w:rsidRPr="00DC4481">
          <w:headerReference w:type="default" r:id="rId11"/>
          <w:pgSz w:w="11906" w:h="16838"/>
          <w:pgMar w:top="1417" w:right="1701" w:bottom="1417" w:left="1701" w:header="720" w:footer="720" w:gutter="0"/>
          <w:pgNumType w:start="1"/>
          <w:cols w:space="720"/>
        </w:sectPr>
      </w:pPr>
    </w:p>
    <w:p w14:paraId="0C62D77C" w14:textId="46F1604D" w:rsidR="00473253" w:rsidRDefault="00473253" w:rsidP="00473253">
      <w:pPr>
        <w:pStyle w:val="Standard"/>
        <w:tabs>
          <w:tab w:val="left" w:pos="4003"/>
          <w:tab w:val="left" w:pos="4025"/>
        </w:tabs>
        <w:rPr>
          <w:rFonts w:ascii="Calibri Light" w:hAnsi="Calibri Light" w:cs="Calibri Light"/>
        </w:rPr>
        <w:sectPr w:rsidR="00473253">
          <w:type w:val="continuous"/>
          <w:pgSz w:w="11906" w:h="16838"/>
          <w:pgMar w:top="1417" w:right="1701" w:bottom="1417" w:left="1701" w:header="720" w:footer="720" w:gutter="0"/>
          <w:pgNumType w:start="1"/>
          <w:cols w:num="2" w:space="720" w:equalWidth="0">
            <w:col w:w="4111" w:space="282"/>
            <w:col w:w="4111" w:space="0"/>
          </w:cols>
        </w:sectPr>
      </w:pPr>
    </w:p>
    <w:p w14:paraId="3CDAE5F7" w14:textId="781FC0D3" w:rsidR="003F20F8" w:rsidRPr="00DC4481" w:rsidRDefault="0044003C" w:rsidP="00473253">
      <w:pPr>
        <w:pStyle w:val="Standard"/>
        <w:tabs>
          <w:tab w:val="left" w:pos="4003"/>
          <w:tab w:val="left" w:pos="4025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Selecionar1"/>
      <w:r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</w:rPr>
        <w:fldChar w:fldCharType="end"/>
      </w:r>
      <w:bookmarkEnd w:id="10"/>
      <w:r>
        <w:rPr>
          <w:rFonts w:ascii="Calibri Light" w:hAnsi="Calibri Light" w:cs="Calibri Light"/>
        </w:rPr>
        <w:t xml:space="preserve"> </w:t>
      </w:r>
      <w:r w:rsidRPr="00DC4481">
        <w:rPr>
          <w:rFonts w:ascii="Calibri Light" w:hAnsi="Calibri Light" w:cs="Calibri Light"/>
        </w:rPr>
        <w:t xml:space="preserve">Não se aplica                                                      </w:t>
      </w:r>
      <w:r>
        <w:rPr>
          <w:rFonts w:ascii="Calibri Light" w:hAnsi="Calibri Light" w:cs="Calibri Light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2"/>
      <w:r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</w:rPr>
        <w:fldChar w:fldCharType="end"/>
      </w:r>
      <w:bookmarkEnd w:id="11"/>
      <w:r>
        <w:rPr>
          <w:rFonts w:ascii="Calibri Light" w:hAnsi="Calibri Light" w:cs="Calibri Light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Recursos</w:t>
      </w:r>
      <w:r w:rsidRPr="00DC4481">
        <w:rPr>
          <w:rStyle w:val="apple-converted-space"/>
          <w:rFonts w:ascii="Calibri Light" w:hAnsi="Calibri Light" w:cs="Calibri Light"/>
          <w:color w:val="000000"/>
        </w:rPr>
        <w:t> </w:t>
      </w:r>
      <w:r w:rsidRPr="00DC4481">
        <w:rPr>
          <w:rStyle w:val="apple-converted-space"/>
          <w:rFonts w:ascii="Calibri Light" w:hAnsi="Calibri Light" w:cs="Calibri Light"/>
        </w:rPr>
        <w:t> </w:t>
      </w:r>
    </w:p>
    <w:p w14:paraId="34B4F864" w14:textId="4DA76FEE" w:rsidR="003F20F8" w:rsidRPr="00DC4481" w:rsidRDefault="0044003C" w:rsidP="00473253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3"/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bookmarkEnd w:id="12"/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Conceitualização</w:t>
      </w:r>
    </w:p>
    <w:p w14:paraId="1DA9EEFE" w14:textId="30E7F4CF" w:rsidR="003F20F8" w:rsidRPr="00DC4481" w:rsidRDefault="0044003C" w:rsidP="00473253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4"/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bookmarkEnd w:id="13"/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>Software</w:t>
      </w:r>
      <w:r w:rsidRPr="00DC4481">
        <w:rPr>
          <w:rFonts w:ascii="Calibri Light" w:hAnsi="Calibri Light" w:cs="Calibri Light"/>
        </w:rPr>
        <w:t xml:space="preserve">                                  </w:t>
      </w:r>
    </w:p>
    <w:p w14:paraId="1B4257DF" w14:textId="1F057F0E" w:rsidR="003F20F8" w:rsidRPr="00DC4481" w:rsidRDefault="0044003C" w:rsidP="00473253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5"/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bookmarkEnd w:id="14"/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Curadoria de dados          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6"/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bookmarkEnd w:id="15"/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Supervisão</w:t>
      </w:r>
    </w:p>
    <w:p w14:paraId="5B31D86E" w14:textId="3A754830" w:rsidR="003F20F8" w:rsidRPr="00DC4481" w:rsidRDefault="0044003C" w:rsidP="00473253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ionar7"/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bookmarkEnd w:id="16"/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Análise de dados</w:t>
      </w:r>
    </w:p>
    <w:p w14:paraId="2248ECAC" w14:textId="47023342" w:rsidR="003F20F8" w:rsidRPr="00DC4481" w:rsidRDefault="0044003C" w:rsidP="00473253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ionar8"/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bookmarkEnd w:id="17"/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Recebimento de financiamento</w:t>
      </w:r>
    </w:p>
    <w:p w14:paraId="62AC4DDC" w14:textId="7594E8D7" w:rsidR="003F20F8" w:rsidRPr="00DC4481" w:rsidRDefault="0044003C" w:rsidP="00473253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Selecionar9"/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bookmarkEnd w:id="18"/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Validação</w:t>
      </w:r>
    </w:p>
    <w:p w14:paraId="0733E6CA" w14:textId="770F936D" w:rsidR="003F20F8" w:rsidRPr="00DC4481" w:rsidRDefault="0044003C" w:rsidP="00473253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Selecionar10"/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bookmarkEnd w:id="19"/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Pesquisa                              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Selecionar11"/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bookmarkEnd w:id="20"/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Visualização</w:t>
      </w:r>
    </w:p>
    <w:p w14:paraId="6D297C24" w14:textId="445D16CB" w:rsidR="003F20F8" w:rsidRPr="00DC4481" w:rsidRDefault="0044003C" w:rsidP="00473253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Selecionar12"/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bookmarkEnd w:id="21"/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Metodologia                     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ionar13"/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bookmarkEnd w:id="22"/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Redação do manuscrito original</w:t>
      </w:r>
    </w:p>
    <w:p w14:paraId="6B8C6A16" w14:textId="5AD2288B" w:rsidR="003F20F8" w:rsidRPr="00DC4481" w:rsidRDefault="0044003C" w:rsidP="00473253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Selecionar14"/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bookmarkEnd w:id="23"/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Administração do projeto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Selecionar15"/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bookmarkEnd w:id="24"/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Redação - revisão e edição</w:t>
      </w:r>
    </w:p>
    <w:p w14:paraId="04CEB552" w14:textId="77777777" w:rsidR="003F20F8" w:rsidRPr="00DC4481" w:rsidRDefault="003F20F8" w:rsidP="00473253">
      <w:pPr>
        <w:pStyle w:val="Standard"/>
        <w:rPr>
          <w:rFonts w:ascii="Calibri Light" w:hAnsi="Calibri Light" w:cs="Calibri Light"/>
        </w:rPr>
      </w:pPr>
    </w:p>
    <w:p w14:paraId="090ED0DA" w14:textId="77777777" w:rsidR="00A628F5" w:rsidRPr="00DC4481" w:rsidRDefault="00A628F5">
      <w:pPr>
        <w:rPr>
          <w:rFonts w:ascii="Calibri Light" w:hAnsi="Calibri Light" w:cs="Calibri Light"/>
        </w:rPr>
        <w:sectPr w:rsidR="00A628F5" w:rsidRPr="00DC4481" w:rsidSect="00473253">
          <w:type w:val="continuous"/>
          <w:pgSz w:w="11906" w:h="16838"/>
          <w:pgMar w:top="1417" w:right="1701" w:bottom="1417" w:left="1701" w:header="720" w:footer="720" w:gutter="0"/>
          <w:pgNumType w:start="1"/>
          <w:cols w:num="2" w:space="282"/>
        </w:sectPr>
      </w:pPr>
    </w:p>
    <w:p w14:paraId="186EE84E" w14:textId="77777777" w:rsidR="003F20F8" w:rsidRDefault="003F20F8">
      <w:pPr>
        <w:pStyle w:val="Standard"/>
        <w:jc w:val="both"/>
      </w:pPr>
    </w:p>
    <w:p w14:paraId="71D2B925" w14:textId="77777777" w:rsidR="003F20F8" w:rsidRDefault="003F20F8">
      <w:pPr>
        <w:pStyle w:val="Standard"/>
        <w:jc w:val="both"/>
      </w:pPr>
    </w:p>
    <w:p w14:paraId="3C15C537" w14:textId="77777777" w:rsidR="003F20F8" w:rsidRDefault="003F20F8">
      <w:pPr>
        <w:pStyle w:val="Standard"/>
        <w:jc w:val="center"/>
      </w:pPr>
    </w:p>
    <w:p w14:paraId="2A3BA3BA" w14:textId="77777777" w:rsidR="003F20F8" w:rsidRDefault="003F20F8">
      <w:pPr>
        <w:pStyle w:val="Standard"/>
        <w:jc w:val="center"/>
      </w:pPr>
    </w:p>
    <w:p w14:paraId="4D04DAC1" w14:textId="77777777" w:rsidR="003F20F8" w:rsidRDefault="003F20F8">
      <w:pPr>
        <w:pStyle w:val="Standard"/>
        <w:jc w:val="center"/>
      </w:pPr>
    </w:p>
    <w:p w14:paraId="03DACA52" w14:textId="77777777" w:rsidR="003E2861" w:rsidRDefault="003E2861" w:rsidP="00A7386A">
      <w:pPr>
        <w:pStyle w:val="Standard"/>
        <w:rPr>
          <w:rFonts w:ascii="Calibri Light" w:hAnsi="Calibri Light" w:cs="Calibri Light"/>
          <w:b/>
          <w:bCs/>
        </w:rPr>
      </w:pPr>
    </w:p>
    <w:p w14:paraId="620C49E9" w14:textId="4691400F" w:rsidR="003F20F8" w:rsidRPr="003E2861" w:rsidRDefault="00000000" w:rsidP="004F0FE7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3E2861">
        <w:rPr>
          <w:rFonts w:ascii="Calibri Light" w:hAnsi="Calibri Light" w:cs="Calibri Light"/>
          <w:b/>
          <w:bCs/>
        </w:rPr>
        <w:t>Dados do (a) segundo (a) autor (a)</w:t>
      </w:r>
    </w:p>
    <w:tbl>
      <w:tblPr>
        <w:tblW w:w="8793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9"/>
        <w:gridCol w:w="6634"/>
      </w:tblGrid>
      <w:tr w:rsidR="003F20F8" w:rsidRPr="003E2861" w14:paraId="20681A41" w14:textId="77777777" w:rsidTr="003E2861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C6B0E" w14:textId="77777777" w:rsidR="003F20F8" w:rsidRPr="003E2861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2861">
              <w:rPr>
                <w:rFonts w:ascii="Calibri Light" w:hAnsi="Calibri Light" w:cs="Calibri Light"/>
                <w:b/>
                <w:bCs/>
              </w:rPr>
              <w:t>Nome completo: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3B1C9" w14:textId="0B01638D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5" w:name="Texto11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25"/>
          </w:p>
        </w:tc>
      </w:tr>
      <w:tr w:rsidR="003F20F8" w:rsidRPr="003E2861" w14:paraId="53A022E3" w14:textId="77777777" w:rsidTr="003E2861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3E5DC" w14:textId="77777777" w:rsidR="003F20F8" w:rsidRPr="003E2861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2861">
              <w:rPr>
                <w:rFonts w:ascii="Calibri Light" w:hAnsi="Calibri Light" w:cs="Calibri Light"/>
                <w:b/>
                <w:bCs/>
              </w:rPr>
              <w:t>ORCID: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6163D" w14:textId="3CD58B6A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6" w:name="Texto12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26"/>
          </w:p>
        </w:tc>
      </w:tr>
      <w:tr w:rsidR="003F20F8" w:rsidRPr="003E2861" w14:paraId="58E3C0D6" w14:textId="77777777" w:rsidTr="003E2861">
        <w:trPr>
          <w:trHeight w:val="365"/>
        </w:trPr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73A8D" w14:textId="77777777" w:rsidR="003F20F8" w:rsidRPr="003E2861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2861">
              <w:rPr>
                <w:rFonts w:ascii="Calibri Light" w:hAnsi="Calibri Light" w:cs="Calibri Light"/>
                <w:b/>
                <w:bCs/>
              </w:rPr>
              <w:t>Titulação: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3E1621" w14:textId="32F41923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7" w:name="Texto13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27"/>
          </w:p>
        </w:tc>
      </w:tr>
      <w:tr w:rsidR="003F20F8" w:rsidRPr="003E2861" w14:paraId="46443469" w14:textId="77777777" w:rsidTr="003E2861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9AB35" w14:textId="77777777" w:rsidR="003F20F8" w:rsidRPr="003E2861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2861">
              <w:rPr>
                <w:rFonts w:ascii="Calibri Light" w:hAnsi="Calibri Light" w:cs="Calibri Light"/>
                <w:b/>
                <w:bCs/>
              </w:rPr>
              <w:t>E-mail: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9E572" w14:textId="31A0F655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8" w:name="Texto14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28"/>
          </w:p>
        </w:tc>
      </w:tr>
      <w:tr w:rsidR="003F20F8" w:rsidRPr="003E2861" w14:paraId="0777EB6B" w14:textId="77777777" w:rsidTr="003E2861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B6C7F" w14:textId="77777777" w:rsidR="003F20F8" w:rsidRPr="003E2861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2861">
              <w:rPr>
                <w:rFonts w:ascii="Calibri Light" w:hAnsi="Calibri Light" w:cs="Calibri Light"/>
                <w:b/>
                <w:bCs/>
              </w:rPr>
              <w:t>Instituição: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E2180" w14:textId="72B084AA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9" w:name="Texto15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29"/>
          </w:p>
        </w:tc>
      </w:tr>
      <w:tr w:rsidR="003F20F8" w:rsidRPr="003E2861" w14:paraId="48B40477" w14:textId="77777777" w:rsidTr="003E2861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F1907" w14:textId="77777777" w:rsidR="003F20F8" w:rsidRPr="003E2861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2861">
              <w:rPr>
                <w:rFonts w:ascii="Calibri Light" w:hAnsi="Calibri Light" w:cs="Calibri Light"/>
                <w:b/>
                <w:bCs/>
              </w:rPr>
              <w:t>Faculdade/Instituto/ Departamento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FF201" w14:textId="46D68A69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0" w:name="Texto16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30"/>
          </w:p>
        </w:tc>
      </w:tr>
      <w:tr w:rsidR="003F20F8" w:rsidRPr="003E2861" w14:paraId="44A472A1" w14:textId="77777777" w:rsidTr="003E2861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C2146" w14:textId="77777777" w:rsidR="003F20F8" w:rsidRPr="003E2861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2861">
              <w:rPr>
                <w:rFonts w:ascii="Calibri Light" w:hAnsi="Calibri Light" w:cs="Calibri Light"/>
                <w:b/>
                <w:bCs/>
              </w:rPr>
              <w:t>Cidade: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53E50" w14:textId="21CD7E99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1" w:name="Texto17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31"/>
          </w:p>
        </w:tc>
      </w:tr>
      <w:tr w:rsidR="003F20F8" w:rsidRPr="003E2861" w14:paraId="2715C8CE" w14:textId="77777777" w:rsidTr="003E2861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E7628" w14:textId="77777777" w:rsidR="003F20F8" w:rsidRPr="003E2861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2861">
              <w:rPr>
                <w:rFonts w:ascii="Calibri Light" w:hAnsi="Calibri Light" w:cs="Calibri Light"/>
                <w:b/>
                <w:bCs/>
              </w:rPr>
              <w:t>Estado: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7DD68" w14:textId="217810B1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2" w:name="Texto18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32"/>
          </w:p>
        </w:tc>
      </w:tr>
      <w:tr w:rsidR="003F20F8" w:rsidRPr="003E2861" w14:paraId="7946BA80" w14:textId="77777777" w:rsidTr="003E2861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56181" w14:textId="77777777" w:rsidR="003F20F8" w:rsidRPr="003E2861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2861">
              <w:rPr>
                <w:rFonts w:ascii="Calibri Light" w:hAnsi="Calibri Light" w:cs="Calibri Light"/>
                <w:b/>
                <w:bCs/>
              </w:rPr>
              <w:t>País: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A3D18" w14:textId="50CF8AB2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3" w:name="Texto19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33"/>
          </w:p>
        </w:tc>
      </w:tr>
      <w:tr w:rsidR="003F20F8" w:rsidRPr="003E2861" w14:paraId="1B134102" w14:textId="77777777" w:rsidTr="003E2861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DB936" w14:textId="77777777" w:rsidR="003F20F8" w:rsidRPr="003E2861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2861">
              <w:rPr>
                <w:rFonts w:ascii="Calibri Light" w:hAnsi="Calibri Light" w:cs="Calibri Light"/>
                <w:b/>
                <w:bCs/>
              </w:rPr>
              <w:t>Financiamento: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71811" w14:textId="39C231BE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4" w:name="Texto20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34"/>
          </w:p>
        </w:tc>
      </w:tr>
    </w:tbl>
    <w:p w14:paraId="4CB1B4BB" w14:textId="77777777" w:rsidR="003F20F8" w:rsidRDefault="00000000">
      <w:pPr>
        <w:pStyle w:val="Rodap"/>
      </w:pPr>
      <w:r>
        <w:rPr>
          <w:rFonts w:ascii="Times New Roman" w:hAnsi="Times New Roman" w:cs="Times New Roman"/>
          <w:b/>
          <w:bCs/>
          <w:color w:val="000000"/>
        </w:rPr>
        <w:t xml:space="preserve">* Caso não tenha um ORCID poderá fazer um através: </w:t>
      </w:r>
      <w:hyperlink r:id="rId12" w:history="1">
        <w:r w:rsidR="003F20F8">
          <w:rPr>
            <w:rFonts w:ascii="Times New Roman" w:hAnsi="Times New Roman" w:cs="Times New Roman"/>
            <w:b/>
            <w:bCs/>
            <w:color w:val="000000"/>
          </w:rPr>
          <w:t xml:space="preserve">https://orcid.org </w:t>
        </w:r>
      </w:hyperlink>
    </w:p>
    <w:p w14:paraId="25EC4D49" w14:textId="77777777" w:rsidR="003F20F8" w:rsidRDefault="003F20F8">
      <w:pPr>
        <w:pStyle w:val="Rodap"/>
      </w:pPr>
    </w:p>
    <w:p w14:paraId="2802BEC5" w14:textId="4DF3DF85" w:rsidR="003F20F8" w:rsidRDefault="00000000" w:rsidP="0044003C">
      <w:pPr>
        <w:pStyle w:val="Standard"/>
        <w:jc w:val="center"/>
      </w:pPr>
      <w:r>
        <w:rPr>
          <w:rFonts w:ascii="Times New Roman" w:hAnsi="Times New Roman" w:cs="Times New Roman"/>
          <w:b/>
          <w:bCs/>
          <w:color w:val="000000"/>
        </w:rPr>
        <w:t>Funções de colaboração exercida:</w:t>
      </w:r>
    </w:p>
    <w:p w14:paraId="0C5D52D4" w14:textId="77777777" w:rsidR="00A628F5" w:rsidRDefault="00A628F5">
      <w:pPr>
        <w:sectPr w:rsidR="00A628F5">
          <w:type w:val="continuous"/>
          <w:pgSz w:w="11906" w:h="16838"/>
          <w:pgMar w:top="1417" w:right="1701" w:bottom="1417" w:left="1701" w:header="720" w:footer="720" w:gutter="0"/>
          <w:pgNumType w:start="1"/>
          <w:cols w:space="720"/>
        </w:sectPr>
      </w:pPr>
    </w:p>
    <w:p w14:paraId="5DE7201D" w14:textId="77777777" w:rsidR="0044003C" w:rsidRDefault="0044003C" w:rsidP="0044003C">
      <w:pPr>
        <w:pStyle w:val="Standard"/>
        <w:tabs>
          <w:tab w:val="left" w:pos="4003"/>
          <w:tab w:val="left" w:pos="4025"/>
        </w:tabs>
        <w:rPr>
          <w:rFonts w:ascii="Calibri Light" w:hAnsi="Calibri Light" w:cs="Calibri Light"/>
        </w:rPr>
        <w:sectPr w:rsidR="0044003C" w:rsidSect="0044003C">
          <w:type w:val="continuous"/>
          <w:pgSz w:w="11906" w:h="16838"/>
          <w:pgMar w:top="1417" w:right="1701" w:bottom="1417" w:left="1701" w:header="720" w:footer="720" w:gutter="0"/>
          <w:pgNumType w:start="1"/>
          <w:cols w:num="2" w:space="720" w:equalWidth="0">
            <w:col w:w="4111" w:space="282"/>
            <w:col w:w="4111" w:space="0"/>
          </w:cols>
        </w:sectPr>
      </w:pPr>
    </w:p>
    <w:p w14:paraId="06C7D9DF" w14:textId="1FFE6105" w:rsidR="0044003C" w:rsidRPr="00DC4481" w:rsidRDefault="0044003C" w:rsidP="0044003C">
      <w:pPr>
        <w:pStyle w:val="Standard"/>
        <w:tabs>
          <w:tab w:val="left" w:pos="4003"/>
          <w:tab w:val="left" w:pos="4025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</w:rPr>
        <w:fldChar w:fldCharType="end"/>
      </w:r>
      <w:r>
        <w:rPr>
          <w:rFonts w:ascii="Calibri Light" w:hAnsi="Calibri Light" w:cs="Calibri Light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Recursos</w:t>
      </w:r>
      <w:r w:rsidRPr="00DC4481">
        <w:rPr>
          <w:rStyle w:val="apple-converted-space"/>
          <w:rFonts w:ascii="Calibri Light" w:hAnsi="Calibri Light" w:cs="Calibri Light"/>
          <w:color w:val="000000"/>
        </w:rPr>
        <w:t> </w:t>
      </w:r>
      <w:r w:rsidRPr="00DC4481">
        <w:rPr>
          <w:rStyle w:val="apple-converted-space"/>
          <w:rFonts w:ascii="Calibri Light" w:hAnsi="Calibri Light" w:cs="Calibri Light"/>
        </w:rPr>
        <w:t> </w:t>
      </w:r>
    </w:p>
    <w:p w14:paraId="3BFDF19D" w14:textId="41B5B8A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Conceitualização</w:t>
      </w:r>
    </w:p>
    <w:p w14:paraId="182AF751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>Software</w:t>
      </w:r>
      <w:r w:rsidRPr="00DC4481">
        <w:rPr>
          <w:rFonts w:ascii="Calibri Light" w:hAnsi="Calibri Light" w:cs="Calibri Light"/>
        </w:rPr>
        <w:t xml:space="preserve">                                  </w:t>
      </w:r>
    </w:p>
    <w:p w14:paraId="435EABC0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Curadoria de dados          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Supervisão</w:t>
      </w:r>
    </w:p>
    <w:p w14:paraId="21EFCFF9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Análise de dados</w:t>
      </w:r>
    </w:p>
    <w:p w14:paraId="080A5A87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Recebimento de financiamento</w:t>
      </w:r>
    </w:p>
    <w:p w14:paraId="103FA312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Validação</w:t>
      </w:r>
    </w:p>
    <w:p w14:paraId="745F9B97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Pesquisa                              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Visualização</w:t>
      </w:r>
    </w:p>
    <w:p w14:paraId="12E0D696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Metodologia                     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Redação do manuscrito original</w:t>
      </w:r>
    </w:p>
    <w:p w14:paraId="5694ED2A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Administração do projeto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Redação - revisão e edição</w:t>
      </w:r>
    </w:p>
    <w:p w14:paraId="2A5B58B3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</w:p>
    <w:p w14:paraId="3B005822" w14:textId="77777777" w:rsidR="00A628F5" w:rsidRDefault="00A628F5">
      <w:pPr>
        <w:sectPr w:rsidR="00A628F5">
          <w:type w:val="continuous"/>
          <w:pgSz w:w="11906" w:h="16838"/>
          <w:pgMar w:top="1417" w:right="1701" w:bottom="1417" w:left="1701" w:header="720" w:footer="720" w:gutter="0"/>
          <w:pgNumType w:start="1"/>
          <w:cols w:num="2" w:space="720" w:equalWidth="0">
            <w:col w:w="4111" w:space="282"/>
            <w:col w:w="4111" w:space="0"/>
          </w:cols>
        </w:sectPr>
      </w:pPr>
    </w:p>
    <w:p w14:paraId="3AB8B9BE" w14:textId="77777777" w:rsidR="003F20F8" w:rsidRDefault="003F20F8" w:rsidP="003E0235">
      <w:pPr>
        <w:pStyle w:val="Standard"/>
        <w:rPr>
          <w:rFonts w:ascii="Times New Roman" w:hAnsi="Times New Roman"/>
          <w:b/>
          <w:bCs/>
        </w:rPr>
      </w:pPr>
    </w:p>
    <w:p w14:paraId="1BEFD27F" w14:textId="054681AA" w:rsidR="003F20F8" w:rsidRPr="003E2861" w:rsidRDefault="00000000" w:rsidP="00A7386A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3E2861">
        <w:rPr>
          <w:rFonts w:ascii="Calibri Light" w:hAnsi="Calibri Light" w:cs="Calibri Light"/>
          <w:b/>
          <w:bCs/>
        </w:rPr>
        <w:t>Dados do (a) terceiro (a) autor (a)</w:t>
      </w:r>
    </w:p>
    <w:tbl>
      <w:tblPr>
        <w:tblW w:w="8793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9"/>
        <w:gridCol w:w="6634"/>
      </w:tblGrid>
      <w:tr w:rsidR="003F20F8" w:rsidRPr="003E2861" w14:paraId="7C0E07F7" w14:textId="77777777" w:rsidTr="003E2861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B1A4B" w14:textId="77777777" w:rsidR="003F20F8" w:rsidRPr="00A7386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7386A">
              <w:rPr>
                <w:rFonts w:ascii="Calibri Light" w:hAnsi="Calibri Light" w:cs="Calibri Light"/>
                <w:b/>
                <w:bCs/>
              </w:rPr>
              <w:t>Nome completo: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C8603" w14:textId="1C16A9B5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5" w:name="Texto21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35"/>
          </w:p>
        </w:tc>
      </w:tr>
      <w:tr w:rsidR="003F20F8" w:rsidRPr="003E2861" w14:paraId="66859587" w14:textId="77777777" w:rsidTr="003E2861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477A1" w14:textId="77777777" w:rsidR="003F20F8" w:rsidRPr="00A7386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7386A">
              <w:rPr>
                <w:rFonts w:ascii="Calibri Light" w:hAnsi="Calibri Light" w:cs="Calibri Light"/>
                <w:b/>
                <w:bCs/>
              </w:rPr>
              <w:t>ORCID: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E40B7" w14:textId="77C81043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6" w:name="Texto22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36"/>
          </w:p>
        </w:tc>
      </w:tr>
      <w:tr w:rsidR="003F20F8" w:rsidRPr="003E2861" w14:paraId="52D2845D" w14:textId="77777777" w:rsidTr="003E2861">
        <w:trPr>
          <w:trHeight w:val="399"/>
        </w:trPr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64F36" w14:textId="77777777" w:rsidR="003F20F8" w:rsidRPr="00A7386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7386A">
              <w:rPr>
                <w:rFonts w:ascii="Calibri Light" w:hAnsi="Calibri Light" w:cs="Calibri Light"/>
                <w:b/>
                <w:bCs/>
              </w:rPr>
              <w:t>Titulação: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D98510" w14:textId="7A5082B0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7" w:name="Texto23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37"/>
          </w:p>
        </w:tc>
      </w:tr>
      <w:tr w:rsidR="003F20F8" w:rsidRPr="003E2861" w14:paraId="660E25AE" w14:textId="77777777" w:rsidTr="003E2861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CBD8C" w14:textId="77777777" w:rsidR="003F20F8" w:rsidRPr="00A7386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7386A">
              <w:rPr>
                <w:rFonts w:ascii="Calibri Light" w:hAnsi="Calibri Light" w:cs="Calibri Light"/>
                <w:b/>
                <w:bCs/>
              </w:rPr>
              <w:t>E-mail: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094ED" w14:textId="5E0C6626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8" w:name="Texto24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38"/>
          </w:p>
        </w:tc>
      </w:tr>
      <w:tr w:rsidR="003F20F8" w:rsidRPr="003E2861" w14:paraId="3CAF0F6D" w14:textId="77777777" w:rsidTr="003E2861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87F65" w14:textId="77777777" w:rsidR="003F20F8" w:rsidRPr="00A7386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7386A">
              <w:rPr>
                <w:rFonts w:ascii="Calibri Light" w:hAnsi="Calibri Light" w:cs="Calibri Light"/>
                <w:b/>
                <w:bCs/>
              </w:rPr>
              <w:t>Instituição: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C10D7" w14:textId="195B9485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9" w:name="Texto25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39"/>
          </w:p>
        </w:tc>
      </w:tr>
      <w:tr w:rsidR="003F20F8" w:rsidRPr="003E2861" w14:paraId="0A84E069" w14:textId="77777777" w:rsidTr="003E2861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FA416" w14:textId="77777777" w:rsidR="003F20F8" w:rsidRPr="00A7386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7386A">
              <w:rPr>
                <w:rFonts w:ascii="Calibri Light" w:hAnsi="Calibri Light" w:cs="Calibri Light"/>
                <w:b/>
                <w:bCs/>
              </w:rPr>
              <w:t>Faculdade/Instituto/ Departamento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6B183" w14:textId="4E08EEA1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0" w:name="Texto26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40"/>
          </w:p>
        </w:tc>
      </w:tr>
      <w:tr w:rsidR="003F20F8" w:rsidRPr="003E2861" w14:paraId="416956A2" w14:textId="77777777" w:rsidTr="003E2861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1CC40" w14:textId="77777777" w:rsidR="003F20F8" w:rsidRPr="00A7386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7386A">
              <w:rPr>
                <w:rFonts w:ascii="Calibri Light" w:hAnsi="Calibri Light" w:cs="Calibri Light"/>
                <w:b/>
                <w:bCs/>
              </w:rPr>
              <w:t>Cidade: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57E41" w14:textId="30AB1B2C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1" w:name="Texto27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41"/>
          </w:p>
        </w:tc>
      </w:tr>
      <w:tr w:rsidR="003F20F8" w:rsidRPr="003E2861" w14:paraId="38BA2C6A" w14:textId="77777777" w:rsidTr="003E2861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D6896" w14:textId="77777777" w:rsidR="003F20F8" w:rsidRPr="00A7386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7386A">
              <w:rPr>
                <w:rFonts w:ascii="Calibri Light" w:hAnsi="Calibri Light" w:cs="Calibri Light"/>
                <w:b/>
                <w:bCs/>
              </w:rPr>
              <w:t>Estado: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1ECE7" w14:textId="09F5721E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2" w:name="Texto28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42"/>
          </w:p>
        </w:tc>
      </w:tr>
      <w:tr w:rsidR="003F20F8" w:rsidRPr="003E2861" w14:paraId="500463CA" w14:textId="77777777" w:rsidTr="003E2861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6C349" w14:textId="77777777" w:rsidR="003F20F8" w:rsidRPr="00A7386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7386A">
              <w:rPr>
                <w:rFonts w:ascii="Calibri Light" w:hAnsi="Calibri Light" w:cs="Calibri Light"/>
                <w:b/>
                <w:bCs/>
              </w:rPr>
              <w:t>País: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EAD20" w14:textId="67DC6AA8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3" w:name="Texto29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43"/>
          </w:p>
        </w:tc>
      </w:tr>
      <w:tr w:rsidR="003F20F8" w:rsidRPr="003E2861" w14:paraId="230623BE" w14:textId="77777777" w:rsidTr="003E2861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51AF1" w14:textId="77777777" w:rsidR="003F20F8" w:rsidRPr="00A7386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7386A">
              <w:rPr>
                <w:rFonts w:ascii="Calibri Light" w:hAnsi="Calibri Light" w:cs="Calibri Light"/>
                <w:b/>
                <w:bCs/>
              </w:rPr>
              <w:t>Financiamento: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7723B" w14:textId="51866865" w:rsidR="003F20F8" w:rsidRPr="003E2861" w:rsidRDefault="00F61540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4" w:name="Texto30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44"/>
          </w:p>
        </w:tc>
      </w:tr>
    </w:tbl>
    <w:p w14:paraId="3D95EF7D" w14:textId="77777777" w:rsidR="003F20F8" w:rsidRPr="003E2861" w:rsidRDefault="00000000">
      <w:pPr>
        <w:pStyle w:val="Rodap"/>
        <w:rPr>
          <w:rFonts w:ascii="Calibri Light" w:hAnsi="Calibri Light" w:cs="Calibri Light"/>
          <w:b/>
          <w:bCs/>
        </w:rPr>
      </w:pPr>
      <w:r w:rsidRPr="003E2861">
        <w:rPr>
          <w:rFonts w:ascii="Calibri Light" w:hAnsi="Calibri Light" w:cs="Calibri Light"/>
          <w:b/>
          <w:bCs/>
        </w:rPr>
        <w:t xml:space="preserve">* Caso não tenha um ORCID poderá fazer um através: </w:t>
      </w:r>
      <w:hyperlink r:id="rId13" w:history="1">
        <w:r w:rsidR="003F20F8" w:rsidRPr="003E2861">
          <w:rPr>
            <w:rFonts w:ascii="Calibri Light" w:hAnsi="Calibri Light" w:cs="Calibri Light"/>
            <w:b/>
            <w:bCs/>
          </w:rPr>
          <w:t xml:space="preserve">https://orcid.org </w:t>
        </w:r>
      </w:hyperlink>
    </w:p>
    <w:p w14:paraId="3C11627B" w14:textId="77777777" w:rsidR="003F20F8" w:rsidRPr="003E2861" w:rsidRDefault="003F20F8">
      <w:pPr>
        <w:pStyle w:val="Standard"/>
        <w:jc w:val="both"/>
        <w:rPr>
          <w:rFonts w:ascii="Calibri Light" w:hAnsi="Calibri Light" w:cs="Calibri Light"/>
          <w:b/>
          <w:bCs/>
        </w:rPr>
      </w:pPr>
    </w:p>
    <w:p w14:paraId="01FBDAE2" w14:textId="77777777" w:rsidR="003F20F8" w:rsidRPr="003E2861" w:rsidRDefault="003F20F8">
      <w:pPr>
        <w:pStyle w:val="Standard"/>
        <w:jc w:val="both"/>
        <w:rPr>
          <w:rFonts w:ascii="Calibri Light" w:hAnsi="Calibri Light" w:cs="Calibri Light"/>
          <w:b/>
          <w:bCs/>
        </w:rPr>
      </w:pPr>
    </w:p>
    <w:p w14:paraId="0AC2253E" w14:textId="2418EE37" w:rsidR="003F20F8" w:rsidRPr="0044003C" w:rsidRDefault="00000000" w:rsidP="0044003C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3E2861">
        <w:rPr>
          <w:rFonts w:ascii="Calibri Light" w:hAnsi="Calibri Light" w:cs="Calibri Light"/>
          <w:b/>
          <w:bCs/>
          <w:color w:val="000000"/>
        </w:rPr>
        <w:t>Funções de colaboração exercida:</w:t>
      </w:r>
    </w:p>
    <w:p w14:paraId="551B7A8A" w14:textId="77777777" w:rsidR="00A628F5" w:rsidRDefault="00A628F5">
      <w:pPr>
        <w:sectPr w:rsidR="00A628F5">
          <w:type w:val="continuous"/>
          <w:pgSz w:w="11906" w:h="16838"/>
          <w:pgMar w:top="1417" w:right="1701" w:bottom="1417" w:left="1701" w:header="720" w:footer="720" w:gutter="0"/>
          <w:pgNumType w:start="1"/>
          <w:cols w:space="720"/>
        </w:sectPr>
      </w:pPr>
    </w:p>
    <w:p w14:paraId="3403F38D" w14:textId="77777777" w:rsidR="0044003C" w:rsidRDefault="0044003C" w:rsidP="0044003C">
      <w:pPr>
        <w:pStyle w:val="Standard"/>
        <w:tabs>
          <w:tab w:val="left" w:pos="4003"/>
          <w:tab w:val="left" w:pos="4025"/>
        </w:tabs>
        <w:rPr>
          <w:rFonts w:ascii="Calibri Light" w:hAnsi="Calibri Light" w:cs="Calibri Light"/>
        </w:rPr>
        <w:sectPr w:rsidR="0044003C" w:rsidSect="0044003C">
          <w:type w:val="continuous"/>
          <w:pgSz w:w="11906" w:h="16838"/>
          <w:pgMar w:top="1417" w:right="1701" w:bottom="1417" w:left="1701" w:header="720" w:footer="720" w:gutter="0"/>
          <w:pgNumType w:start="1"/>
          <w:cols w:num="2" w:space="720" w:equalWidth="0">
            <w:col w:w="4111" w:space="282"/>
            <w:col w:w="4111" w:space="0"/>
          </w:cols>
        </w:sectPr>
      </w:pPr>
    </w:p>
    <w:p w14:paraId="16A3303B" w14:textId="77777777" w:rsidR="0044003C" w:rsidRPr="00DC4481" w:rsidRDefault="0044003C" w:rsidP="0044003C">
      <w:pPr>
        <w:pStyle w:val="Standard"/>
        <w:tabs>
          <w:tab w:val="left" w:pos="4003"/>
          <w:tab w:val="left" w:pos="4025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</w:rPr>
        <w:fldChar w:fldCharType="end"/>
      </w:r>
      <w:r>
        <w:rPr>
          <w:rFonts w:ascii="Calibri Light" w:hAnsi="Calibri Light" w:cs="Calibri Light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Recursos</w:t>
      </w:r>
      <w:r w:rsidRPr="00DC4481">
        <w:rPr>
          <w:rStyle w:val="apple-converted-space"/>
          <w:rFonts w:ascii="Calibri Light" w:hAnsi="Calibri Light" w:cs="Calibri Light"/>
          <w:color w:val="000000"/>
        </w:rPr>
        <w:t> </w:t>
      </w:r>
      <w:r w:rsidRPr="00DC4481">
        <w:rPr>
          <w:rStyle w:val="apple-converted-space"/>
          <w:rFonts w:ascii="Calibri Light" w:hAnsi="Calibri Light" w:cs="Calibri Light"/>
        </w:rPr>
        <w:t> </w:t>
      </w:r>
    </w:p>
    <w:p w14:paraId="0D7E1044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Conceitualização</w:t>
      </w:r>
    </w:p>
    <w:p w14:paraId="3842C976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>Software</w:t>
      </w:r>
      <w:r w:rsidRPr="00DC4481">
        <w:rPr>
          <w:rFonts w:ascii="Calibri Light" w:hAnsi="Calibri Light" w:cs="Calibri Light"/>
        </w:rPr>
        <w:t xml:space="preserve">                                  </w:t>
      </w:r>
    </w:p>
    <w:p w14:paraId="753775A7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Curadoria de dados          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Supervisão</w:t>
      </w:r>
    </w:p>
    <w:p w14:paraId="6BA973F0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Análise de dados</w:t>
      </w:r>
    </w:p>
    <w:p w14:paraId="5ED1AA28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Recebimento de financiamento</w:t>
      </w:r>
    </w:p>
    <w:p w14:paraId="1B5EE95A" w14:textId="77777777" w:rsidR="0044003C" w:rsidRDefault="0044003C" w:rsidP="0044003C">
      <w:pPr>
        <w:pStyle w:val="Standard"/>
        <w:rPr>
          <w:rStyle w:val="StrongEmphasis"/>
          <w:rFonts w:ascii="Calibri Light" w:hAnsi="Calibri Light" w:cs="Calibri Light"/>
          <w:b w:val="0"/>
          <w:bCs w:val="0"/>
          <w:color w:val="000000"/>
        </w:rPr>
      </w:pPr>
    </w:p>
    <w:p w14:paraId="61720686" w14:textId="232AEEA6" w:rsidR="0044003C" w:rsidRDefault="0044003C" w:rsidP="0044003C">
      <w:pPr>
        <w:pStyle w:val="Standard"/>
        <w:rPr>
          <w:rStyle w:val="StrongEmphasis"/>
          <w:rFonts w:ascii="Calibri Light" w:hAnsi="Calibri Light" w:cs="Calibri Light"/>
          <w:b w:val="0"/>
          <w:bCs w:val="0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Validação</w:t>
      </w:r>
    </w:p>
    <w:p w14:paraId="546E0EC8" w14:textId="6B777936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Pesquisa                              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Visualização</w:t>
      </w:r>
    </w:p>
    <w:p w14:paraId="1D39E6B3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Metodologia                     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Redação do manuscrito original</w:t>
      </w:r>
    </w:p>
    <w:p w14:paraId="515424E9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Administração do projeto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Redação - revisão e edição</w:t>
      </w:r>
    </w:p>
    <w:p w14:paraId="6F093DDB" w14:textId="1FD2C829" w:rsidR="003E0235" w:rsidRPr="00DC4481" w:rsidRDefault="003E0235" w:rsidP="003E0235">
      <w:pPr>
        <w:pStyle w:val="Standard"/>
        <w:rPr>
          <w:rFonts w:ascii="Calibri Light" w:hAnsi="Calibri Light" w:cs="Calibri Light"/>
        </w:rPr>
      </w:pPr>
    </w:p>
    <w:p w14:paraId="777CD129" w14:textId="77777777" w:rsidR="00A628F5" w:rsidRDefault="00A628F5">
      <w:pPr>
        <w:sectPr w:rsidR="00A628F5">
          <w:type w:val="continuous"/>
          <w:pgSz w:w="11906" w:h="16838"/>
          <w:pgMar w:top="1417" w:right="1701" w:bottom="1417" w:left="1701" w:header="720" w:footer="720" w:gutter="0"/>
          <w:pgNumType w:start="1"/>
          <w:cols w:num="2" w:space="720" w:equalWidth="0">
            <w:col w:w="4111" w:space="282"/>
            <w:col w:w="4111" w:space="0"/>
          </w:cols>
        </w:sectPr>
      </w:pPr>
    </w:p>
    <w:p w14:paraId="2EBEDB9B" w14:textId="77777777" w:rsidR="003F20F8" w:rsidRDefault="003F20F8" w:rsidP="003E0235">
      <w:pPr>
        <w:pStyle w:val="Standard"/>
      </w:pPr>
    </w:p>
    <w:p w14:paraId="6AFB9C07" w14:textId="77777777" w:rsidR="003F20F8" w:rsidRPr="003E0235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3E0235">
        <w:rPr>
          <w:rFonts w:ascii="Calibri Light" w:hAnsi="Calibri Light" w:cs="Calibri Light"/>
          <w:b/>
          <w:bCs/>
        </w:rPr>
        <w:t>Dados do (a) quarto (a) autor (a)</w:t>
      </w:r>
    </w:p>
    <w:p w14:paraId="519DA6C3" w14:textId="77777777" w:rsidR="003F20F8" w:rsidRPr="003E0235" w:rsidRDefault="003F20F8">
      <w:pPr>
        <w:pStyle w:val="Standard"/>
        <w:jc w:val="center"/>
        <w:rPr>
          <w:rFonts w:ascii="Calibri Light" w:hAnsi="Calibri Light" w:cs="Calibri Light"/>
          <w:b/>
          <w:bCs/>
        </w:rPr>
      </w:pPr>
    </w:p>
    <w:tbl>
      <w:tblPr>
        <w:tblW w:w="8793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9"/>
        <w:gridCol w:w="6634"/>
      </w:tblGrid>
      <w:tr w:rsidR="003F20F8" w:rsidRPr="003E0235" w14:paraId="36BF488F" w14:textId="77777777" w:rsidTr="00714EA4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682C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Nome completo: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037F4" w14:textId="31BC7F77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5" w:name="Texto31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45"/>
          </w:p>
        </w:tc>
      </w:tr>
      <w:tr w:rsidR="003F20F8" w:rsidRPr="003E0235" w14:paraId="5E8260BC" w14:textId="77777777" w:rsidTr="00714EA4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F6346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ORCID: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05FA6" w14:textId="3A82D0A6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6" w:name="Texto32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46"/>
          </w:p>
        </w:tc>
      </w:tr>
      <w:tr w:rsidR="003F20F8" w:rsidRPr="003E0235" w14:paraId="2E9525A3" w14:textId="77777777" w:rsidTr="00714EA4">
        <w:trPr>
          <w:trHeight w:val="313"/>
        </w:trPr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5E8AF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Titulação: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C59FE" w14:textId="565265EC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7" w:name="Texto33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47"/>
          </w:p>
        </w:tc>
      </w:tr>
      <w:tr w:rsidR="003F20F8" w:rsidRPr="003E0235" w14:paraId="57F29A3A" w14:textId="77777777" w:rsidTr="00714EA4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1B92E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E-mail: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9E0D1" w14:textId="34876288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8" w:name="Texto34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48"/>
          </w:p>
        </w:tc>
      </w:tr>
      <w:tr w:rsidR="003F20F8" w:rsidRPr="003E0235" w14:paraId="6A2F8D8F" w14:textId="77777777" w:rsidTr="00714EA4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376EB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Instituição: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5D2AA" w14:textId="06D34E56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9" w:name="Texto35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49"/>
          </w:p>
        </w:tc>
      </w:tr>
      <w:tr w:rsidR="003F20F8" w:rsidRPr="003E0235" w14:paraId="6B8ACC32" w14:textId="77777777" w:rsidTr="00714EA4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6A3EE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Faculdade/Instituto/ Departamento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BBA67" w14:textId="3F4566A0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50" w:name="Texto36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50"/>
          </w:p>
        </w:tc>
      </w:tr>
      <w:tr w:rsidR="003F20F8" w:rsidRPr="003E0235" w14:paraId="23ACFB02" w14:textId="77777777" w:rsidTr="00714EA4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87EA5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Cidade: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F49C0" w14:textId="2182A2DB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51" w:name="Texto37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51"/>
          </w:p>
        </w:tc>
      </w:tr>
      <w:tr w:rsidR="003F20F8" w:rsidRPr="003E0235" w14:paraId="63280A03" w14:textId="77777777" w:rsidTr="00714EA4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2E4E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Estado: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B311D" w14:textId="64182A51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52" w:name="Texto38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52"/>
          </w:p>
        </w:tc>
      </w:tr>
      <w:tr w:rsidR="003F20F8" w:rsidRPr="003E0235" w14:paraId="55ECB544" w14:textId="77777777" w:rsidTr="00714EA4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50530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País: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4ABB9" w14:textId="76E6E2E8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3" w:name="Texto39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53"/>
          </w:p>
        </w:tc>
      </w:tr>
      <w:tr w:rsidR="003F20F8" w:rsidRPr="003E0235" w14:paraId="4C9B8E8E" w14:textId="77777777" w:rsidTr="00714EA4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2E278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Financiamento: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6FD99" w14:textId="17DE8302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4" w:name="Texto40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54"/>
          </w:p>
        </w:tc>
      </w:tr>
    </w:tbl>
    <w:p w14:paraId="06B8AB5E" w14:textId="77777777" w:rsidR="003F20F8" w:rsidRPr="003E0235" w:rsidRDefault="00000000">
      <w:pPr>
        <w:pStyle w:val="Rodap"/>
        <w:rPr>
          <w:rFonts w:ascii="Calibri Light" w:hAnsi="Calibri Light" w:cs="Calibri Light"/>
          <w:b/>
          <w:bCs/>
        </w:rPr>
      </w:pPr>
      <w:r w:rsidRPr="003E0235">
        <w:rPr>
          <w:rFonts w:ascii="Calibri Light" w:hAnsi="Calibri Light" w:cs="Calibri Light"/>
          <w:b/>
          <w:bCs/>
          <w:color w:val="000000"/>
        </w:rPr>
        <w:t xml:space="preserve">* Caso não tenha um ORCID poderá fazer um através: </w:t>
      </w:r>
      <w:hyperlink r:id="rId14" w:history="1">
        <w:r w:rsidR="003F20F8" w:rsidRPr="003E0235">
          <w:rPr>
            <w:rFonts w:ascii="Calibri Light" w:hAnsi="Calibri Light" w:cs="Calibri Light"/>
            <w:b/>
            <w:bCs/>
            <w:color w:val="000000"/>
          </w:rPr>
          <w:t xml:space="preserve">https://orcid.org </w:t>
        </w:r>
      </w:hyperlink>
    </w:p>
    <w:p w14:paraId="7EEE8815" w14:textId="77777777" w:rsidR="003F20F8" w:rsidRPr="003E0235" w:rsidRDefault="003F20F8" w:rsidP="003E0235">
      <w:pPr>
        <w:pStyle w:val="Standard"/>
        <w:rPr>
          <w:rFonts w:ascii="Calibri Light" w:hAnsi="Calibri Light" w:cs="Calibri Light"/>
          <w:b/>
          <w:bCs/>
        </w:rPr>
      </w:pPr>
    </w:p>
    <w:p w14:paraId="1FE77748" w14:textId="77777777" w:rsidR="003F20F8" w:rsidRPr="003E0235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3E0235">
        <w:rPr>
          <w:rFonts w:ascii="Calibri Light" w:hAnsi="Calibri Light" w:cs="Calibri Light"/>
          <w:b/>
          <w:bCs/>
          <w:color w:val="000000"/>
        </w:rPr>
        <w:t>Funções de colaboração exercida:</w:t>
      </w:r>
    </w:p>
    <w:p w14:paraId="0DD7BCFB" w14:textId="77777777" w:rsidR="003F20F8" w:rsidRDefault="003F20F8">
      <w:pPr>
        <w:pStyle w:val="Standard"/>
        <w:jc w:val="center"/>
      </w:pPr>
    </w:p>
    <w:p w14:paraId="2879A906" w14:textId="77777777" w:rsidR="00A628F5" w:rsidRDefault="00A628F5">
      <w:pPr>
        <w:sectPr w:rsidR="00A628F5">
          <w:type w:val="continuous"/>
          <w:pgSz w:w="11906" w:h="16838"/>
          <w:pgMar w:top="1417" w:right="1701" w:bottom="1417" w:left="1701" w:header="720" w:footer="720" w:gutter="0"/>
          <w:pgNumType w:start="1"/>
          <w:cols w:space="720"/>
        </w:sectPr>
      </w:pPr>
    </w:p>
    <w:p w14:paraId="4FBCF4C6" w14:textId="4ADDB38F" w:rsidR="0044003C" w:rsidRPr="00DC4481" w:rsidRDefault="0044003C" w:rsidP="0044003C">
      <w:pPr>
        <w:pStyle w:val="Standard"/>
        <w:tabs>
          <w:tab w:val="left" w:pos="4003"/>
          <w:tab w:val="left" w:pos="4025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</w:rPr>
        <w:fldChar w:fldCharType="end"/>
      </w:r>
      <w:r>
        <w:rPr>
          <w:rFonts w:ascii="Calibri Light" w:hAnsi="Calibri Light" w:cs="Calibri Light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Recursos</w:t>
      </w:r>
      <w:r w:rsidRPr="00DC4481">
        <w:rPr>
          <w:rStyle w:val="apple-converted-space"/>
          <w:rFonts w:ascii="Calibri Light" w:hAnsi="Calibri Light" w:cs="Calibri Light"/>
          <w:color w:val="000000"/>
        </w:rPr>
        <w:t> </w:t>
      </w:r>
      <w:r w:rsidRPr="00DC4481">
        <w:rPr>
          <w:rStyle w:val="apple-converted-space"/>
          <w:rFonts w:ascii="Calibri Light" w:hAnsi="Calibri Light" w:cs="Calibri Light"/>
        </w:rPr>
        <w:t> </w:t>
      </w:r>
    </w:p>
    <w:p w14:paraId="1F07372F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Conceitualização</w:t>
      </w:r>
    </w:p>
    <w:p w14:paraId="72DCC516" w14:textId="15970BA9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>Software</w:t>
      </w:r>
      <w:r w:rsidRPr="00DC4481">
        <w:rPr>
          <w:rFonts w:ascii="Calibri Light" w:hAnsi="Calibri Light" w:cs="Calibri Light"/>
        </w:rPr>
        <w:t xml:space="preserve">                                  </w:t>
      </w:r>
    </w:p>
    <w:p w14:paraId="1A81D3FB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Curadoria de dados          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Supervisão</w:t>
      </w:r>
    </w:p>
    <w:p w14:paraId="01AE08BF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Análise de dados</w:t>
      </w:r>
    </w:p>
    <w:p w14:paraId="0C924295" w14:textId="4AF2926A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Recebimento de financiamento</w:t>
      </w:r>
    </w:p>
    <w:p w14:paraId="621114A3" w14:textId="77777777" w:rsidR="0044003C" w:rsidRDefault="0044003C" w:rsidP="0044003C">
      <w:pPr>
        <w:pStyle w:val="Standard"/>
        <w:rPr>
          <w:rStyle w:val="StrongEmphasis"/>
          <w:rFonts w:ascii="Calibri Light" w:hAnsi="Calibri Light" w:cs="Calibri Light"/>
          <w:b w:val="0"/>
          <w:bCs w:val="0"/>
          <w:color w:val="000000"/>
        </w:rPr>
      </w:pPr>
    </w:p>
    <w:p w14:paraId="44519F20" w14:textId="77777777" w:rsidR="0044003C" w:rsidRDefault="0044003C" w:rsidP="0044003C">
      <w:pPr>
        <w:pStyle w:val="Standard"/>
        <w:rPr>
          <w:rStyle w:val="StrongEmphasis"/>
          <w:rFonts w:ascii="Calibri Light" w:hAnsi="Calibri Light" w:cs="Calibri Light"/>
          <w:b w:val="0"/>
          <w:bCs w:val="0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Validação</w:t>
      </w:r>
    </w:p>
    <w:p w14:paraId="0A526B17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Pesquisa                              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Visualização</w:t>
      </w:r>
    </w:p>
    <w:p w14:paraId="16E30A61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Metodologia                     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Redação do manuscrito original</w:t>
      </w:r>
    </w:p>
    <w:p w14:paraId="577E473A" w14:textId="1F11E77C" w:rsidR="00A628F5" w:rsidRDefault="0044003C" w:rsidP="0044003C">
      <w:pPr>
        <w:sectPr w:rsidR="00A628F5">
          <w:type w:val="continuous"/>
          <w:pgSz w:w="11906" w:h="16838"/>
          <w:pgMar w:top="1417" w:right="1701" w:bottom="1417" w:left="1701" w:header="720" w:footer="720" w:gutter="0"/>
          <w:pgNumType w:start="1"/>
          <w:cols w:num="2" w:space="720" w:equalWidth="0">
            <w:col w:w="4111" w:space="282"/>
            <w:col w:w="4111" w:space="0"/>
          </w:cols>
        </w:sect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Administração do projeto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Redação - revisão e edição</w:t>
      </w:r>
    </w:p>
    <w:p w14:paraId="227F6798" w14:textId="77777777" w:rsidR="003F20F8" w:rsidRDefault="003F20F8">
      <w:pPr>
        <w:pStyle w:val="Standard"/>
        <w:jc w:val="center"/>
        <w:rPr>
          <w:rFonts w:ascii="Times New Roman" w:hAnsi="Times New Roman"/>
          <w:b/>
          <w:bCs/>
        </w:rPr>
      </w:pPr>
    </w:p>
    <w:p w14:paraId="20A37BC2" w14:textId="77777777" w:rsidR="00714EA4" w:rsidRDefault="00714EA4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1000EAC5" w14:textId="77777777" w:rsidR="0044003C" w:rsidRDefault="0044003C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4AFEF073" w14:textId="77777777" w:rsidR="00944796" w:rsidRDefault="00944796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1836B14B" w14:textId="77777777" w:rsidR="00944796" w:rsidRDefault="00944796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758597F1" w14:textId="77777777" w:rsidR="00944796" w:rsidRDefault="00944796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3CFCA403" w14:textId="2122F083" w:rsidR="003F20F8" w:rsidRPr="003E0235" w:rsidRDefault="00000000" w:rsidP="00944796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3E0235">
        <w:rPr>
          <w:rFonts w:ascii="Calibri Light" w:hAnsi="Calibri Light" w:cs="Calibri Light"/>
          <w:b/>
          <w:bCs/>
        </w:rPr>
        <w:t>Dados do (a) quinto (a) autor (a)</w:t>
      </w:r>
    </w:p>
    <w:tbl>
      <w:tblPr>
        <w:tblW w:w="8793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9"/>
        <w:gridCol w:w="6634"/>
      </w:tblGrid>
      <w:tr w:rsidR="003F20F8" w:rsidRPr="003E0235" w14:paraId="1BF947A2" w14:textId="77777777" w:rsidTr="00714EA4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CE101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Nome completo: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0BC01" w14:textId="44ECA070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5" w:name="Texto41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55"/>
          </w:p>
        </w:tc>
      </w:tr>
      <w:tr w:rsidR="003F20F8" w:rsidRPr="003E0235" w14:paraId="1B413C40" w14:textId="77777777" w:rsidTr="00714EA4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DE074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ORCID: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88A5E" w14:textId="38CDEA4D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6" w:name="Texto42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56"/>
          </w:p>
        </w:tc>
      </w:tr>
      <w:tr w:rsidR="003F20F8" w:rsidRPr="003E0235" w14:paraId="166E59CC" w14:textId="77777777" w:rsidTr="00714EA4">
        <w:trPr>
          <w:trHeight w:val="375"/>
        </w:trPr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11FB8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Titulação: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1A9FBA" w14:textId="2C47EFAD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7" w:name="Texto43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57"/>
          </w:p>
        </w:tc>
      </w:tr>
      <w:tr w:rsidR="003F20F8" w:rsidRPr="003E0235" w14:paraId="1A59F3FA" w14:textId="77777777" w:rsidTr="00714EA4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79591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E-mail: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1A6D4" w14:textId="25718E0B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8" w:name="Texto44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58"/>
          </w:p>
        </w:tc>
      </w:tr>
      <w:tr w:rsidR="003F20F8" w:rsidRPr="003E0235" w14:paraId="50CCB724" w14:textId="77777777" w:rsidTr="00714EA4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172F3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Instituição: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37F6F" w14:textId="4D6054B4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9" w:name="Texto45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59"/>
          </w:p>
        </w:tc>
      </w:tr>
      <w:tr w:rsidR="003F20F8" w:rsidRPr="003E0235" w14:paraId="0D87684F" w14:textId="77777777" w:rsidTr="00714EA4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AB68B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Faculdade/Instituto/ Departamento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9E3DD" w14:textId="45901B33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0" w:name="Texto46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60"/>
          </w:p>
        </w:tc>
      </w:tr>
      <w:tr w:rsidR="003F20F8" w:rsidRPr="003E0235" w14:paraId="53E2E4C6" w14:textId="77777777" w:rsidTr="00714EA4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5C11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Cidade: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DC8F3" w14:textId="3E4B1A42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1" w:name="Texto47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61"/>
          </w:p>
        </w:tc>
      </w:tr>
      <w:tr w:rsidR="003F20F8" w:rsidRPr="003E0235" w14:paraId="03969452" w14:textId="77777777" w:rsidTr="00714EA4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F593F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Estado: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F8D25" w14:textId="08AE6178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2" w:name="Texto48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62"/>
          </w:p>
        </w:tc>
      </w:tr>
      <w:tr w:rsidR="003F20F8" w:rsidRPr="003E0235" w14:paraId="3278E80A" w14:textId="77777777" w:rsidTr="00714EA4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4B307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País: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4F7F3" w14:textId="5B769C36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3" w:name="Texto49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63"/>
          </w:p>
        </w:tc>
      </w:tr>
      <w:tr w:rsidR="003F20F8" w:rsidRPr="003E0235" w14:paraId="0FC328BD" w14:textId="77777777" w:rsidTr="00714EA4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A9B67" w14:textId="77777777" w:rsidR="003F20F8" w:rsidRPr="003E0235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E0235">
              <w:rPr>
                <w:rFonts w:ascii="Calibri Light" w:hAnsi="Calibri Light" w:cs="Calibri Light"/>
                <w:b/>
                <w:bCs/>
              </w:rPr>
              <w:t>Financiamento: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89B1C" w14:textId="7C227476" w:rsidR="003F20F8" w:rsidRPr="003E0235" w:rsidRDefault="00714EA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64" w:name="Texto50"/>
            <w:r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</w:rPr>
            </w:r>
            <w:r>
              <w:rPr>
                <w:rFonts w:ascii="Calibri Light" w:hAnsi="Calibri Light" w:cs="Calibri Light"/>
                <w:b/>
                <w:bCs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 Light"/>
                <w:b/>
                <w:bCs/>
              </w:rPr>
              <w:fldChar w:fldCharType="end"/>
            </w:r>
            <w:bookmarkEnd w:id="64"/>
          </w:p>
        </w:tc>
      </w:tr>
    </w:tbl>
    <w:p w14:paraId="4CFE8A8A" w14:textId="77777777" w:rsidR="003F20F8" w:rsidRPr="003E0235" w:rsidRDefault="00000000">
      <w:pPr>
        <w:pStyle w:val="Rodap"/>
        <w:rPr>
          <w:rFonts w:ascii="Calibri Light" w:hAnsi="Calibri Light" w:cs="Calibri Light"/>
          <w:b/>
          <w:bCs/>
        </w:rPr>
      </w:pPr>
      <w:r w:rsidRPr="003E0235">
        <w:rPr>
          <w:rFonts w:ascii="Calibri Light" w:hAnsi="Calibri Light" w:cs="Calibri Light"/>
          <w:b/>
          <w:bCs/>
        </w:rPr>
        <w:t xml:space="preserve">* Caso não tenha um ORCID poderá fazer um através: </w:t>
      </w:r>
      <w:hyperlink r:id="rId15" w:history="1">
        <w:r w:rsidR="003F20F8" w:rsidRPr="005B53D5">
          <w:rPr>
            <w:rFonts w:ascii="Calibri Light" w:hAnsi="Calibri Light" w:cs="Calibri Light"/>
            <w:b/>
            <w:bCs/>
          </w:rPr>
          <w:t xml:space="preserve">https://orcid.org </w:t>
        </w:r>
      </w:hyperlink>
    </w:p>
    <w:p w14:paraId="5C15AC98" w14:textId="77777777" w:rsidR="003F20F8" w:rsidRPr="003E0235" w:rsidRDefault="003F20F8">
      <w:pPr>
        <w:pStyle w:val="Standard"/>
        <w:jc w:val="both"/>
        <w:rPr>
          <w:rFonts w:ascii="Calibri Light" w:hAnsi="Calibri Light" w:cs="Calibri Light"/>
          <w:b/>
          <w:bCs/>
        </w:rPr>
      </w:pPr>
    </w:p>
    <w:p w14:paraId="434A8281" w14:textId="77777777" w:rsidR="007E124E" w:rsidRPr="003E0235" w:rsidRDefault="007E124E" w:rsidP="007E124E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3E0235">
        <w:rPr>
          <w:rFonts w:ascii="Calibri Light" w:hAnsi="Calibri Light" w:cs="Calibri Light"/>
          <w:b/>
          <w:bCs/>
          <w:color w:val="000000"/>
        </w:rPr>
        <w:t>Funções de colaboração exercida:</w:t>
      </w:r>
    </w:p>
    <w:p w14:paraId="1C7D64BC" w14:textId="77777777" w:rsidR="007E124E" w:rsidRDefault="007E124E" w:rsidP="007E124E">
      <w:pPr>
        <w:pStyle w:val="Standard"/>
        <w:jc w:val="center"/>
      </w:pPr>
    </w:p>
    <w:p w14:paraId="118E39EB" w14:textId="77777777" w:rsidR="007E124E" w:rsidRDefault="007E124E" w:rsidP="0044003C">
      <w:pPr>
        <w:sectPr w:rsidR="007E124E" w:rsidSect="007E124E">
          <w:type w:val="continuous"/>
          <w:pgSz w:w="11906" w:h="16838"/>
          <w:pgMar w:top="1417" w:right="1701" w:bottom="1417" w:left="1701" w:header="720" w:footer="720" w:gutter="0"/>
          <w:pgNumType w:start="1"/>
          <w:cols w:space="720"/>
        </w:sectPr>
      </w:pPr>
    </w:p>
    <w:p w14:paraId="2E941C7A" w14:textId="77777777" w:rsidR="0044003C" w:rsidRPr="00DC4481" w:rsidRDefault="0044003C" w:rsidP="0044003C">
      <w:pPr>
        <w:pStyle w:val="Standard"/>
        <w:tabs>
          <w:tab w:val="left" w:pos="4003"/>
          <w:tab w:val="left" w:pos="4025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</w:rPr>
        <w:fldChar w:fldCharType="end"/>
      </w:r>
      <w:r>
        <w:rPr>
          <w:rFonts w:ascii="Calibri Light" w:hAnsi="Calibri Light" w:cs="Calibri Light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Recursos</w:t>
      </w:r>
      <w:r w:rsidRPr="00DC4481">
        <w:rPr>
          <w:rStyle w:val="apple-converted-space"/>
          <w:rFonts w:ascii="Calibri Light" w:hAnsi="Calibri Light" w:cs="Calibri Light"/>
          <w:color w:val="000000"/>
        </w:rPr>
        <w:t> </w:t>
      </w:r>
      <w:r w:rsidRPr="00DC4481">
        <w:rPr>
          <w:rStyle w:val="apple-converted-space"/>
          <w:rFonts w:ascii="Calibri Light" w:hAnsi="Calibri Light" w:cs="Calibri Light"/>
        </w:rPr>
        <w:t> </w:t>
      </w:r>
    </w:p>
    <w:p w14:paraId="03154A31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Conceitualização</w:t>
      </w:r>
    </w:p>
    <w:p w14:paraId="62CBF36B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>Software</w:t>
      </w:r>
      <w:r w:rsidRPr="00DC4481">
        <w:rPr>
          <w:rFonts w:ascii="Calibri Light" w:hAnsi="Calibri Light" w:cs="Calibri Light"/>
        </w:rPr>
        <w:t xml:space="preserve">                                  </w:t>
      </w:r>
    </w:p>
    <w:p w14:paraId="454643DD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Curadoria de dados          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Supervisão</w:t>
      </w:r>
    </w:p>
    <w:p w14:paraId="33A646A9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Análise de dados</w:t>
      </w:r>
    </w:p>
    <w:p w14:paraId="0CF17EEA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Recebimento de financiamento</w:t>
      </w:r>
    </w:p>
    <w:p w14:paraId="279E8F5B" w14:textId="77777777" w:rsidR="0044003C" w:rsidRDefault="0044003C" w:rsidP="0044003C">
      <w:pPr>
        <w:pStyle w:val="Standard"/>
        <w:rPr>
          <w:rStyle w:val="StrongEmphasis"/>
          <w:rFonts w:ascii="Calibri Light" w:hAnsi="Calibri Light" w:cs="Calibri Light"/>
          <w:b w:val="0"/>
          <w:bCs w:val="0"/>
          <w:color w:val="000000"/>
        </w:rPr>
      </w:pPr>
    </w:p>
    <w:p w14:paraId="08EE6051" w14:textId="77777777" w:rsidR="0044003C" w:rsidRDefault="0044003C" w:rsidP="0044003C">
      <w:pPr>
        <w:pStyle w:val="Standard"/>
        <w:rPr>
          <w:rStyle w:val="StrongEmphasis"/>
          <w:rFonts w:ascii="Calibri Light" w:hAnsi="Calibri Light" w:cs="Calibri Light"/>
          <w:b w:val="0"/>
          <w:bCs w:val="0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Validação</w:t>
      </w:r>
    </w:p>
    <w:p w14:paraId="3BF1B720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Pesquisa                              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Visualização</w:t>
      </w:r>
    </w:p>
    <w:p w14:paraId="430B2D34" w14:textId="77777777" w:rsidR="0044003C" w:rsidRPr="00DC4481" w:rsidRDefault="0044003C" w:rsidP="0044003C">
      <w:pPr>
        <w:pStyle w:val="Standard"/>
        <w:rPr>
          <w:rFonts w:ascii="Calibri Light" w:hAnsi="Calibri Light" w:cs="Calibri Light"/>
        </w:rPr>
      </w:pP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Metodologia                     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Redação do manuscrito original</w:t>
      </w:r>
    </w:p>
    <w:p w14:paraId="29F29471" w14:textId="5D841865" w:rsidR="007E124E" w:rsidRDefault="0044003C" w:rsidP="0044003C">
      <w:pPr>
        <w:pStyle w:val="Standard"/>
        <w:rPr>
          <w:rFonts w:ascii="Times New Roman" w:hAnsi="Times New Roman" w:cs="Times New Roman"/>
        </w:rPr>
      </w:pP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 xml:space="preserve">Administração do projeto </w:t>
      </w:r>
      <w:r w:rsidRPr="00DC4481">
        <w:rPr>
          <w:rStyle w:val="StrongEmphasis"/>
          <w:rFonts w:ascii="Calibri Light" w:hAnsi="Calibri Light" w:cs="Calibri Light"/>
          <w:b w:val="0"/>
          <w:bCs w:val="0"/>
        </w:rPr>
        <w:t xml:space="preserve">                                   </w:t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rongEmphasis"/>
          <w:rFonts w:ascii="Calibri Light" w:hAnsi="Calibri Light" w:cs="Calibri Light"/>
          <w:b w:val="0"/>
          <w:bCs w:val="0"/>
        </w:rPr>
        <w:instrText xml:space="preserve"> FORMCHECKBOX </w:instrText>
      </w:r>
      <w:r>
        <w:rPr>
          <w:rStyle w:val="StrongEmphasis"/>
          <w:rFonts w:ascii="Calibri Light" w:hAnsi="Calibri Light" w:cs="Calibri Light"/>
          <w:b w:val="0"/>
          <w:bCs w:val="0"/>
        </w:rPr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separate"/>
      </w:r>
      <w:r>
        <w:rPr>
          <w:rStyle w:val="StrongEmphasis"/>
          <w:rFonts w:ascii="Calibri Light" w:hAnsi="Calibri Light" w:cs="Calibri Light"/>
          <w:b w:val="0"/>
          <w:bCs w:val="0"/>
        </w:rPr>
        <w:fldChar w:fldCharType="end"/>
      </w:r>
      <w:r>
        <w:rPr>
          <w:rStyle w:val="StrongEmphasis"/>
          <w:rFonts w:ascii="Calibri Light" w:hAnsi="Calibri Light" w:cs="Calibri Light"/>
          <w:b w:val="0"/>
          <w:bCs w:val="0"/>
        </w:rPr>
        <w:t xml:space="preserve"> </w:t>
      </w:r>
      <w:r w:rsidRPr="00DC4481">
        <w:rPr>
          <w:rStyle w:val="StrongEmphasis"/>
          <w:rFonts w:ascii="Calibri Light" w:hAnsi="Calibri Light" w:cs="Calibri Light"/>
          <w:b w:val="0"/>
          <w:bCs w:val="0"/>
          <w:color w:val="000000"/>
        </w:rPr>
        <w:t>Redação - revisão e edição</w:t>
      </w:r>
    </w:p>
    <w:p w14:paraId="408386C8" w14:textId="77777777" w:rsidR="00A628F5" w:rsidRDefault="00A628F5">
      <w:pPr>
        <w:sectPr w:rsidR="00A628F5">
          <w:type w:val="continuous"/>
          <w:pgSz w:w="11906" w:h="16838"/>
          <w:pgMar w:top="1417" w:right="1701" w:bottom="1417" w:left="1701" w:header="720" w:footer="720" w:gutter="0"/>
          <w:pgNumType w:start="1"/>
          <w:cols w:num="2" w:space="720" w:equalWidth="0">
            <w:col w:w="4111" w:space="282"/>
            <w:col w:w="4111" w:space="0"/>
          </w:cols>
        </w:sectPr>
      </w:pPr>
    </w:p>
    <w:p w14:paraId="6567E62F" w14:textId="77777777" w:rsidR="003F20F8" w:rsidRDefault="003F20F8" w:rsidP="007E124E">
      <w:pPr>
        <w:pStyle w:val="Standard"/>
      </w:pPr>
    </w:p>
    <w:p w14:paraId="5DF67FB9" w14:textId="77777777" w:rsidR="003F20F8" w:rsidRDefault="003F20F8">
      <w:pPr>
        <w:pStyle w:val="Standard"/>
        <w:jc w:val="center"/>
      </w:pPr>
    </w:p>
    <w:p w14:paraId="548ED690" w14:textId="77777777" w:rsidR="003F20F8" w:rsidRPr="007E124E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7E124E">
        <w:rPr>
          <w:rFonts w:ascii="Calibri Light" w:hAnsi="Calibri Light" w:cs="Calibri Light"/>
          <w:b/>
          <w:bCs/>
        </w:rPr>
        <w:t>Declaração de responsabilidade</w:t>
      </w:r>
    </w:p>
    <w:p w14:paraId="06CA43E8" w14:textId="77777777" w:rsidR="003F20F8" w:rsidRPr="007E124E" w:rsidRDefault="003F20F8">
      <w:pPr>
        <w:pStyle w:val="Standard"/>
        <w:jc w:val="center"/>
        <w:rPr>
          <w:rFonts w:ascii="Calibri Light" w:hAnsi="Calibri Light" w:cs="Calibri Light"/>
        </w:rPr>
      </w:pPr>
    </w:p>
    <w:p w14:paraId="189BDCD9" w14:textId="1D3379BA" w:rsidR="003F20F8" w:rsidRPr="007E124E" w:rsidRDefault="00C76885">
      <w:pPr>
        <w:pStyle w:val="Standard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Selecionar16"/>
      <w:r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</w:rPr>
        <w:fldChar w:fldCharType="end"/>
      </w:r>
      <w:bookmarkEnd w:id="65"/>
      <w:r w:rsidRPr="007E124E">
        <w:rPr>
          <w:rFonts w:ascii="Calibri Light" w:hAnsi="Calibri Light" w:cs="Calibri Light"/>
        </w:rPr>
        <w:t xml:space="preserve"> </w:t>
      </w:r>
      <w:r w:rsidRPr="007E124E">
        <w:rPr>
          <w:rFonts w:ascii="Calibri Light" w:hAnsi="Calibri Light" w:cs="Calibri Light"/>
          <w:color w:val="000000"/>
        </w:rPr>
        <w:t>Assumo total responsabilidade pelo conteúdo do manuscrito apresentado a comissão editorial da Revista Aurora.</w:t>
      </w:r>
    </w:p>
    <w:p w14:paraId="2E7421D6" w14:textId="77777777" w:rsidR="003F20F8" w:rsidRPr="007E124E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3842E0A4" w14:textId="3B11FFE6" w:rsidR="003F20F8" w:rsidRPr="007E124E" w:rsidRDefault="00C76885">
      <w:pPr>
        <w:pStyle w:val="Standard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Selecionar17"/>
      <w:r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</w:rPr>
        <w:fldChar w:fldCharType="end"/>
      </w:r>
      <w:bookmarkEnd w:id="66"/>
      <w:r w:rsidRPr="007E124E">
        <w:rPr>
          <w:rFonts w:ascii="Calibri Light" w:hAnsi="Calibri Light" w:cs="Calibri Light"/>
        </w:rPr>
        <w:t xml:space="preserve"> </w:t>
      </w:r>
      <w:r w:rsidRPr="007E124E">
        <w:rPr>
          <w:rFonts w:ascii="Calibri Light" w:hAnsi="Calibri Light" w:cs="Calibri Light"/>
          <w:color w:val="000000"/>
        </w:rPr>
        <w:t xml:space="preserve">Tenho a autorização de todos os </w:t>
      </w:r>
      <w:proofErr w:type="gramStart"/>
      <w:r w:rsidRPr="007E124E">
        <w:rPr>
          <w:rFonts w:ascii="Calibri Light" w:hAnsi="Calibri Light" w:cs="Calibri Light"/>
          <w:color w:val="000000"/>
        </w:rPr>
        <w:t>co-autores</w:t>
      </w:r>
      <w:proofErr w:type="gramEnd"/>
      <w:r w:rsidRPr="007E124E">
        <w:rPr>
          <w:rFonts w:ascii="Calibri Light" w:hAnsi="Calibri Light" w:cs="Calibri Light"/>
          <w:color w:val="000000"/>
        </w:rPr>
        <w:t xml:space="preserve"> para a publicação deste manuscrito. Todos estão cientes e concordam com a ordem de autoria e com as funções de colaboração especificadas.</w:t>
      </w:r>
    </w:p>
    <w:p w14:paraId="78B0BB82" w14:textId="77777777" w:rsidR="003F20F8" w:rsidRPr="007E124E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2F165274" w14:textId="1C85361D" w:rsidR="003F20F8" w:rsidRPr="007E124E" w:rsidRDefault="00C76885">
      <w:pPr>
        <w:pStyle w:val="Standard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Selecionar18"/>
      <w:r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</w:rPr>
        <w:fldChar w:fldCharType="end"/>
      </w:r>
      <w:bookmarkEnd w:id="67"/>
      <w:r w:rsidRPr="007E124E">
        <w:rPr>
          <w:rFonts w:ascii="Calibri Light" w:hAnsi="Calibri Light" w:cs="Calibri Light"/>
        </w:rPr>
        <w:t xml:space="preserve"> </w:t>
      </w:r>
      <w:r w:rsidRPr="007E124E">
        <w:rPr>
          <w:rFonts w:ascii="Calibri Light" w:hAnsi="Calibri Light" w:cs="Calibri Light"/>
          <w:color w:val="000000"/>
        </w:rPr>
        <w:t>O manuscrito submetido à revista não contém elementos ilegais ou difamatórios, nem apresenta conflitos de interesse que possam afetar sua imparcialidade ou integridade científica.</w:t>
      </w:r>
    </w:p>
    <w:p w14:paraId="0665F919" w14:textId="77777777" w:rsidR="003F20F8" w:rsidRDefault="003F20F8">
      <w:pPr>
        <w:pStyle w:val="Standard"/>
        <w:jc w:val="center"/>
      </w:pPr>
    </w:p>
    <w:p w14:paraId="62723CFB" w14:textId="77777777" w:rsidR="007E124E" w:rsidRDefault="007E124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4261F84" w14:textId="77777777" w:rsidR="007E124E" w:rsidRDefault="007E124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7EE68D7C" w14:textId="77777777" w:rsidR="00C76885" w:rsidRDefault="00C76885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17D1E53A" w14:textId="77777777" w:rsidR="003B2771" w:rsidRDefault="003B2771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27E9DC00" w14:textId="77777777" w:rsidR="003B2771" w:rsidRDefault="003B2771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1111D61A" w14:textId="6A53B23E" w:rsidR="003F20F8" w:rsidRPr="007E124E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7E124E">
        <w:rPr>
          <w:rFonts w:ascii="Calibri Light" w:hAnsi="Calibri Light" w:cs="Calibri Light"/>
          <w:b/>
          <w:bCs/>
        </w:rPr>
        <w:t>Conformidade com a Ciência Aberta</w:t>
      </w:r>
    </w:p>
    <w:p w14:paraId="744F68C0" w14:textId="77777777" w:rsidR="003F20F8" w:rsidRPr="007E124E" w:rsidRDefault="003F20F8">
      <w:pPr>
        <w:pStyle w:val="Standard"/>
        <w:jc w:val="center"/>
        <w:rPr>
          <w:rFonts w:ascii="Calibri Light" w:hAnsi="Calibri Light" w:cs="Calibri Light"/>
        </w:rPr>
      </w:pPr>
    </w:p>
    <w:p w14:paraId="25728EA1" w14:textId="77777777" w:rsidR="003F20F8" w:rsidRPr="007E124E" w:rsidRDefault="00000000">
      <w:pPr>
        <w:pStyle w:val="Standard"/>
        <w:jc w:val="both"/>
        <w:rPr>
          <w:rFonts w:ascii="Calibri Light" w:hAnsi="Calibri Light" w:cs="Calibri Light"/>
          <w:color w:val="000000"/>
        </w:rPr>
      </w:pPr>
      <w:r w:rsidRPr="007E124E">
        <w:rPr>
          <w:rFonts w:ascii="Calibri Light" w:hAnsi="Calibri Light" w:cs="Calibri Light"/>
          <w:color w:val="000000"/>
        </w:rPr>
        <w:t>Por meio das informações fornecidas nesta seção do formulário, os autores comunicam à Revista Aurora sobre a conformidade do manuscrito com as práticas de Ciência Aberta.</w:t>
      </w:r>
    </w:p>
    <w:p w14:paraId="36D67A26" w14:textId="77777777" w:rsidR="003F20F8" w:rsidRPr="007E124E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5D18DE77" w14:textId="77777777" w:rsidR="003F20F8" w:rsidRPr="007E124E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1E1B7331" w14:textId="77777777" w:rsidR="003F20F8" w:rsidRPr="007E124E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7E124E">
        <w:rPr>
          <w:rFonts w:ascii="Calibri Light" w:hAnsi="Calibri Light" w:cs="Calibri Light"/>
          <w:b/>
          <w:bCs/>
        </w:rPr>
        <w:t>Preprints</w:t>
      </w:r>
    </w:p>
    <w:p w14:paraId="1E1EF139" w14:textId="77777777" w:rsidR="003F20F8" w:rsidRPr="007E124E" w:rsidRDefault="003F20F8">
      <w:pPr>
        <w:pStyle w:val="Standard"/>
        <w:jc w:val="center"/>
        <w:rPr>
          <w:rFonts w:ascii="Calibri Light" w:hAnsi="Calibri Light" w:cs="Calibri Light"/>
        </w:rPr>
      </w:pPr>
    </w:p>
    <w:p w14:paraId="2418EA0E" w14:textId="77777777" w:rsidR="003F20F8" w:rsidRPr="007E124E" w:rsidRDefault="00000000">
      <w:pPr>
        <w:pStyle w:val="Standard"/>
        <w:jc w:val="both"/>
        <w:rPr>
          <w:rFonts w:ascii="Calibri Light" w:hAnsi="Calibri Light" w:cs="Calibri Light"/>
        </w:rPr>
      </w:pPr>
      <w:r w:rsidRPr="007E124E">
        <w:rPr>
          <w:rFonts w:ascii="Calibri Light" w:hAnsi="Calibri Light" w:cs="Calibri Light"/>
        </w:rPr>
        <w:t>O manuscrito é um preprint?</w:t>
      </w:r>
    </w:p>
    <w:p w14:paraId="6AD7E676" w14:textId="77777777" w:rsidR="003F20F8" w:rsidRPr="007E124E" w:rsidRDefault="003F20F8">
      <w:pPr>
        <w:pStyle w:val="Standard"/>
        <w:jc w:val="both"/>
        <w:rPr>
          <w:rFonts w:ascii="Calibri Light" w:hAnsi="Calibri Light" w:cs="Calibri Light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4"/>
        <w:gridCol w:w="6350"/>
      </w:tblGrid>
      <w:tr w:rsidR="003F20F8" w:rsidRPr="007E124E" w14:paraId="228F950B" w14:textId="77777777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32BA" w14:textId="26E49A24" w:rsidR="003F20F8" w:rsidRPr="007E124E" w:rsidRDefault="00000000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 w:rsidRPr="007E124E">
              <w:rPr>
                <w:rFonts w:ascii="Calibri Light" w:hAnsi="Calibri Light" w:cs="Calibri Light"/>
              </w:rPr>
              <w:t xml:space="preserve">  Sim</w:t>
            </w:r>
            <w:r w:rsidR="005B53D5">
              <w:rPr>
                <w:rFonts w:ascii="Calibri Light" w:hAnsi="Calibri Light" w:cs="Calibri Light"/>
              </w:rPr>
              <w:t xml:space="preserve"> </w:t>
            </w:r>
            <w:r w:rsidR="005B53D5">
              <w:rPr>
                <w:rFonts w:ascii="Calibri Light" w:hAnsi="Calibri Light" w:cs="Calibri Light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Selecionar34"/>
            <w:r w:rsidR="005B53D5">
              <w:rPr>
                <w:rFonts w:ascii="Calibri Light" w:hAnsi="Calibri Light" w:cs="Calibri Light"/>
              </w:rPr>
              <w:instrText xml:space="preserve"> FORMCHECKBOX </w:instrText>
            </w:r>
            <w:r w:rsidR="005B53D5">
              <w:rPr>
                <w:rFonts w:ascii="Calibri Light" w:hAnsi="Calibri Light" w:cs="Calibri Light"/>
              </w:rPr>
            </w:r>
            <w:r w:rsidR="005B53D5">
              <w:rPr>
                <w:rFonts w:ascii="Calibri Light" w:hAnsi="Calibri Light" w:cs="Calibri Light"/>
              </w:rPr>
              <w:fldChar w:fldCharType="separate"/>
            </w:r>
            <w:r w:rsidR="005B53D5">
              <w:rPr>
                <w:rFonts w:ascii="Calibri Light" w:hAnsi="Calibri Light" w:cs="Calibri Light"/>
              </w:rPr>
              <w:fldChar w:fldCharType="end"/>
            </w:r>
            <w:bookmarkEnd w:id="68"/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3FF22" w14:textId="77777777" w:rsidR="003F20F8" w:rsidRPr="007E124E" w:rsidRDefault="003F20F8">
            <w:pPr>
              <w:pStyle w:val="TableContents"/>
              <w:rPr>
                <w:rFonts w:ascii="Calibri Light" w:hAnsi="Calibri Light" w:cs="Calibri Light"/>
              </w:rPr>
            </w:pPr>
          </w:p>
        </w:tc>
      </w:tr>
      <w:tr w:rsidR="003F20F8" w:rsidRPr="007E124E" w14:paraId="6C53CD39" w14:textId="77777777"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58ABA" w14:textId="77777777" w:rsidR="003F20F8" w:rsidRPr="007E124E" w:rsidRDefault="00000000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 w:rsidRPr="007E124E">
              <w:rPr>
                <w:rFonts w:ascii="Calibri Light" w:hAnsi="Calibri Light" w:cs="Calibri Light"/>
              </w:rPr>
              <w:t>Servidor de preprint: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80990" w14:textId="572A9A72" w:rsidR="003F20F8" w:rsidRPr="007E124E" w:rsidRDefault="00714EA4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69" w:name="Texto51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69"/>
          </w:p>
        </w:tc>
      </w:tr>
      <w:tr w:rsidR="003F20F8" w:rsidRPr="007E124E" w14:paraId="50A839ED" w14:textId="77777777"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503D5" w14:textId="77777777" w:rsidR="003F20F8" w:rsidRPr="007E124E" w:rsidRDefault="00000000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 w:rsidRPr="007E124E">
              <w:rPr>
                <w:rFonts w:ascii="Calibri Light" w:hAnsi="Calibri Light" w:cs="Calibri Light"/>
              </w:rPr>
              <w:t>DOI do preprint: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0F373" w14:textId="2FF82A2F" w:rsidR="003F20F8" w:rsidRPr="007E124E" w:rsidRDefault="00714EA4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0" w:name="Texto52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70"/>
          </w:p>
        </w:tc>
      </w:tr>
      <w:tr w:rsidR="003F20F8" w:rsidRPr="007E124E" w14:paraId="39076CCE" w14:textId="77777777"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306F2" w14:textId="167C35BC" w:rsidR="003F20F8" w:rsidRPr="007E124E" w:rsidRDefault="00000000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 w:rsidRPr="007E124E">
              <w:rPr>
                <w:rFonts w:ascii="Calibri Light" w:hAnsi="Calibri Light" w:cs="Calibri Light"/>
              </w:rPr>
              <w:t>Não</w:t>
            </w:r>
            <w:r w:rsidR="005B53D5">
              <w:rPr>
                <w:rFonts w:ascii="Calibri Light" w:hAnsi="Calibri Light" w:cs="Calibri Light"/>
              </w:rPr>
              <w:t xml:space="preserve"> </w:t>
            </w:r>
            <w:r w:rsidR="005B53D5">
              <w:rPr>
                <w:rFonts w:ascii="Calibri Light" w:hAnsi="Calibri Light" w:cs="Calibri Light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Selecionar35"/>
            <w:r w:rsidR="005B53D5">
              <w:rPr>
                <w:rFonts w:ascii="Calibri Light" w:hAnsi="Calibri Light" w:cs="Calibri Light"/>
              </w:rPr>
              <w:instrText xml:space="preserve"> FORMCHECKBOX </w:instrText>
            </w:r>
            <w:r w:rsidR="005B53D5">
              <w:rPr>
                <w:rFonts w:ascii="Calibri Light" w:hAnsi="Calibri Light" w:cs="Calibri Light"/>
              </w:rPr>
            </w:r>
            <w:r w:rsidR="005B53D5">
              <w:rPr>
                <w:rFonts w:ascii="Calibri Light" w:hAnsi="Calibri Light" w:cs="Calibri Light"/>
              </w:rPr>
              <w:fldChar w:fldCharType="separate"/>
            </w:r>
            <w:r w:rsidR="005B53D5">
              <w:rPr>
                <w:rFonts w:ascii="Calibri Light" w:hAnsi="Calibri Light" w:cs="Calibri Light"/>
              </w:rPr>
              <w:fldChar w:fldCharType="end"/>
            </w:r>
            <w:bookmarkEnd w:id="71"/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E678D" w14:textId="77777777" w:rsidR="003F20F8" w:rsidRPr="007E124E" w:rsidRDefault="003F20F8">
            <w:pPr>
              <w:pStyle w:val="TableContents"/>
              <w:rPr>
                <w:rFonts w:ascii="Calibri Light" w:hAnsi="Calibri Light" w:cs="Calibri Light"/>
              </w:rPr>
            </w:pPr>
          </w:p>
        </w:tc>
      </w:tr>
    </w:tbl>
    <w:p w14:paraId="6CE5F9D8" w14:textId="77777777" w:rsidR="003F20F8" w:rsidRDefault="003F20F8">
      <w:pPr>
        <w:pStyle w:val="Standard"/>
        <w:jc w:val="both"/>
        <w:rPr>
          <w:rFonts w:ascii="Times New Roman" w:hAnsi="Times New Roman" w:cs="Times New Roman"/>
        </w:rPr>
      </w:pPr>
    </w:p>
    <w:p w14:paraId="4DAEB998" w14:textId="77777777" w:rsidR="003F20F8" w:rsidRDefault="003F20F8">
      <w:pPr>
        <w:pStyle w:val="Standard"/>
        <w:jc w:val="both"/>
      </w:pPr>
    </w:p>
    <w:p w14:paraId="4312EC3D" w14:textId="77777777" w:rsidR="003F20F8" w:rsidRPr="007E124E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7E124E">
        <w:rPr>
          <w:rFonts w:ascii="Calibri Light" w:hAnsi="Calibri Light" w:cs="Calibri Light"/>
          <w:b/>
          <w:bCs/>
        </w:rPr>
        <w:t>Disponibilidade de dados de Pesquisa e outros Materiais</w:t>
      </w:r>
    </w:p>
    <w:p w14:paraId="47FDA8D7" w14:textId="77777777" w:rsidR="003F20F8" w:rsidRPr="007E124E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69432149" w14:textId="77777777" w:rsidR="003F20F8" w:rsidRPr="007E124E" w:rsidRDefault="00000000">
      <w:pPr>
        <w:pStyle w:val="Standard"/>
        <w:jc w:val="both"/>
        <w:rPr>
          <w:rFonts w:ascii="Calibri Light" w:hAnsi="Calibri Light" w:cs="Calibri Light"/>
          <w:color w:val="000000"/>
        </w:rPr>
      </w:pPr>
      <w:r w:rsidRPr="007E124E">
        <w:rPr>
          <w:rFonts w:ascii="Calibri Light" w:hAnsi="Calibri Light" w:cs="Calibri Light"/>
          <w:color w:val="000000"/>
        </w:rPr>
        <w:t>Os autores são incentivados a disponibilizar todo o material subjacente ao manuscrito, como dados, códigos e outros materiais, antes ou no momento da publicação. Exceções podem ser feitas por motivos legais ou éticos. O objetivo é facilitar a avaliação do manuscrito e, uma vez aprovado, promover a preservação, o reuso dos conteúdos e a reprodutibilidade das pesquisas.</w:t>
      </w:r>
    </w:p>
    <w:p w14:paraId="4F60DDE9" w14:textId="77777777" w:rsidR="003F20F8" w:rsidRPr="007E124E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522E1F2A" w14:textId="77777777" w:rsidR="003F20F8" w:rsidRPr="007E124E" w:rsidRDefault="00000000">
      <w:pPr>
        <w:pStyle w:val="Standard"/>
        <w:jc w:val="both"/>
        <w:rPr>
          <w:rFonts w:ascii="Calibri Light" w:hAnsi="Calibri Light" w:cs="Calibri Light"/>
          <w:color w:val="000000"/>
        </w:rPr>
      </w:pPr>
      <w:r w:rsidRPr="007E124E">
        <w:rPr>
          <w:rFonts w:ascii="Calibri Light" w:hAnsi="Calibri Light" w:cs="Calibri Light"/>
          <w:color w:val="000000"/>
        </w:rPr>
        <w:t>Os conteúdos subjacentes ao manuscrito estão completamente disponíveis e sem restrições, ou estarão disponíveis no momento da publicação?</w:t>
      </w:r>
    </w:p>
    <w:p w14:paraId="4E6E8132" w14:textId="77777777" w:rsidR="003F20F8" w:rsidRPr="007E124E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005F4D6F" w14:textId="731C1E0A" w:rsidR="003F20F8" w:rsidRPr="007E124E" w:rsidRDefault="00000000">
      <w:pPr>
        <w:pStyle w:val="Standard"/>
        <w:jc w:val="both"/>
        <w:rPr>
          <w:rFonts w:ascii="Calibri Light" w:hAnsi="Calibri Light" w:cs="Calibri Light"/>
          <w:b/>
          <w:bCs/>
        </w:rPr>
      </w:pPr>
      <w:r w:rsidRPr="007E124E">
        <w:rPr>
          <w:rFonts w:ascii="Calibri Light" w:hAnsi="Calibri Light" w:cs="Calibri Light"/>
          <w:b/>
          <w:bCs/>
        </w:rPr>
        <w:t xml:space="preserve"> </w:t>
      </w:r>
      <w:r w:rsidR="00B9043D">
        <w:rPr>
          <w:rFonts w:ascii="Calibri Light" w:hAnsi="Calibri Light" w:cs="Calibri Light"/>
          <w:b/>
          <w:bCs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Selecionar29"/>
      <w:r w:rsidR="00B9043D">
        <w:rPr>
          <w:rFonts w:ascii="Calibri Light" w:hAnsi="Calibri Light" w:cs="Calibri Light"/>
          <w:b/>
          <w:bCs/>
        </w:rPr>
        <w:instrText xml:space="preserve"> FORMCHECKBOX </w:instrText>
      </w:r>
      <w:r w:rsidR="00B9043D">
        <w:rPr>
          <w:rFonts w:ascii="Calibri Light" w:hAnsi="Calibri Light" w:cs="Calibri Light"/>
          <w:b/>
          <w:bCs/>
        </w:rPr>
      </w:r>
      <w:r w:rsidR="00B9043D">
        <w:rPr>
          <w:rFonts w:ascii="Calibri Light" w:hAnsi="Calibri Light" w:cs="Calibri Light"/>
          <w:b/>
          <w:bCs/>
        </w:rPr>
        <w:fldChar w:fldCharType="separate"/>
      </w:r>
      <w:r w:rsidR="00B9043D">
        <w:rPr>
          <w:rFonts w:ascii="Calibri Light" w:hAnsi="Calibri Light" w:cs="Calibri Light"/>
          <w:b/>
          <w:bCs/>
        </w:rPr>
        <w:fldChar w:fldCharType="end"/>
      </w:r>
      <w:bookmarkEnd w:id="72"/>
      <w:r w:rsidR="00B9043D">
        <w:rPr>
          <w:rFonts w:ascii="Calibri Light" w:hAnsi="Calibri Light" w:cs="Calibri Light"/>
          <w:b/>
          <w:bCs/>
        </w:rPr>
        <w:t xml:space="preserve"> </w:t>
      </w:r>
      <w:r w:rsidRPr="007E124E">
        <w:rPr>
          <w:rFonts w:ascii="Calibri Light" w:hAnsi="Calibri Light" w:cs="Calibri Light"/>
          <w:b/>
          <w:bCs/>
        </w:rPr>
        <w:t>Sim</w:t>
      </w:r>
    </w:p>
    <w:p w14:paraId="632A4EE0" w14:textId="77777777" w:rsidR="003F20F8" w:rsidRPr="007E124E" w:rsidRDefault="003F20F8">
      <w:pPr>
        <w:pStyle w:val="Standard"/>
        <w:jc w:val="both"/>
        <w:rPr>
          <w:rFonts w:ascii="Calibri Light" w:hAnsi="Calibri Light" w:cs="Calibri Light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3F20F8" w:rsidRPr="007E124E" w14:paraId="28733D1C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0C004" w14:textId="551F51FA" w:rsidR="003F20F8" w:rsidRPr="007E124E" w:rsidRDefault="00000000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 w:rsidRPr="007E124E">
              <w:rPr>
                <w:rFonts w:ascii="Calibri Light" w:hAnsi="Calibri Light" w:cs="Calibri Light"/>
              </w:rPr>
              <w:t xml:space="preserve"> </w:t>
            </w:r>
            <w:r w:rsidR="00C76885">
              <w:rPr>
                <w:rFonts w:ascii="Calibri Light" w:hAnsi="Calibri Light" w:cs="Calibri Light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Selecionar19"/>
            <w:r w:rsidR="00C76885">
              <w:rPr>
                <w:rFonts w:ascii="Calibri Light" w:hAnsi="Calibri Light" w:cs="Calibri Light"/>
              </w:rPr>
              <w:instrText xml:space="preserve"> FORMCHECKBOX </w:instrText>
            </w:r>
            <w:r w:rsidR="00C76885">
              <w:rPr>
                <w:rFonts w:ascii="Calibri Light" w:hAnsi="Calibri Light" w:cs="Calibri Light"/>
              </w:rPr>
            </w:r>
            <w:r w:rsidR="00C76885">
              <w:rPr>
                <w:rFonts w:ascii="Calibri Light" w:hAnsi="Calibri Light" w:cs="Calibri Light"/>
              </w:rPr>
              <w:fldChar w:fldCharType="separate"/>
            </w:r>
            <w:r w:rsidR="00C76885">
              <w:rPr>
                <w:rFonts w:ascii="Calibri Light" w:hAnsi="Calibri Light" w:cs="Calibri Light"/>
              </w:rPr>
              <w:fldChar w:fldCharType="end"/>
            </w:r>
            <w:bookmarkEnd w:id="73"/>
            <w:r w:rsidRPr="007E124E">
              <w:rPr>
                <w:rFonts w:ascii="Calibri Light" w:hAnsi="Calibri Light" w:cs="Calibri Light"/>
                <w:color w:val="000000"/>
              </w:rPr>
              <w:t xml:space="preserve"> Os conteúdos subjacentes ao texto da pesquisa estão contidos no manuscrito.</w:t>
            </w:r>
          </w:p>
        </w:tc>
      </w:tr>
      <w:tr w:rsidR="003F20F8" w:rsidRPr="007E124E" w14:paraId="4F236170" w14:textId="77777777"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C24F9" w14:textId="620B44D4" w:rsidR="003F20F8" w:rsidRPr="007E124E" w:rsidRDefault="00000000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 w:rsidRPr="007E124E">
              <w:rPr>
                <w:rFonts w:ascii="Calibri Light" w:hAnsi="Calibri Light" w:cs="Calibri Light"/>
              </w:rPr>
              <w:t xml:space="preserve"> </w:t>
            </w:r>
            <w:r w:rsidR="00C76885">
              <w:rPr>
                <w:rFonts w:ascii="Calibri Light" w:hAnsi="Calibri Light" w:cs="Calibri Light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Selecionar20"/>
            <w:r w:rsidR="00C76885">
              <w:rPr>
                <w:rFonts w:ascii="Calibri Light" w:hAnsi="Calibri Light" w:cs="Calibri Light"/>
              </w:rPr>
              <w:instrText xml:space="preserve"> FORMCHECKBOX </w:instrText>
            </w:r>
            <w:r w:rsidR="00C76885">
              <w:rPr>
                <w:rFonts w:ascii="Calibri Light" w:hAnsi="Calibri Light" w:cs="Calibri Light"/>
              </w:rPr>
            </w:r>
            <w:r w:rsidR="00C76885">
              <w:rPr>
                <w:rFonts w:ascii="Calibri Light" w:hAnsi="Calibri Light" w:cs="Calibri Light"/>
              </w:rPr>
              <w:fldChar w:fldCharType="separate"/>
            </w:r>
            <w:r w:rsidR="00C76885">
              <w:rPr>
                <w:rFonts w:ascii="Calibri Light" w:hAnsi="Calibri Light" w:cs="Calibri Light"/>
              </w:rPr>
              <w:fldChar w:fldCharType="end"/>
            </w:r>
            <w:bookmarkEnd w:id="74"/>
            <w:r w:rsidRPr="007E124E">
              <w:rPr>
                <w:rFonts w:ascii="Calibri Light" w:hAnsi="Calibri Light" w:cs="Calibri Light"/>
              </w:rPr>
              <w:t xml:space="preserve"> Os conteúdos já estão disponíveis.    </w:t>
            </w:r>
          </w:p>
        </w:tc>
      </w:tr>
      <w:tr w:rsidR="003F20F8" w:rsidRPr="007E124E" w14:paraId="7B329143" w14:textId="77777777"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DDEA1" w14:textId="56CE8E9B" w:rsidR="003F20F8" w:rsidRPr="007E124E" w:rsidRDefault="00000000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 w:rsidRPr="007E124E">
              <w:rPr>
                <w:rFonts w:ascii="Calibri Light" w:hAnsi="Calibri Light" w:cs="Calibri Light"/>
              </w:rPr>
              <w:t xml:space="preserve"> </w:t>
            </w:r>
            <w:r w:rsidR="00C76885">
              <w:rPr>
                <w:rFonts w:ascii="Calibri Light" w:hAnsi="Calibri Light" w:cs="Calibri Light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Selecionar21"/>
            <w:r w:rsidR="00C76885">
              <w:rPr>
                <w:rFonts w:ascii="Calibri Light" w:hAnsi="Calibri Light" w:cs="Calibri Light"/>
              </w:rPr>
              <w:instrText xml:space="preserve"> FORMCHECKBOX </w:instrText>
            </w:r>
            <w:r w:rsidR="00C76885">
              <w:rPr>
                <w:rFonts w:ascii="Calibri Light" w:hAnsi="Calibri Light" w:cs="Calibri Light"/>
              </w:rPr>
            </w:r>
            <w:r w:rsidR="00C76885">
              <w:rPr>
                <w:rFonts w:ascii="Calibri Light" w:hAnsi="Calibri Light" w:cs="Calibri Light"/>
              </w:rPr>
              <w:fldChar w:fldCharType="separate"/>
            </w:r>
            <w:r w:rsidR="00C76885">
              <w:rPr>
                <w:rFonts w:ascii="Calibri Light" w:hAnsi="Calibri Light" w:cs="Calibri Light"/>
              </w:rPr>
              <w:fldChar w:fldCharType="end"/>
            </w:r>
            <w:bookmarkEnd w:id="75"/>
            <w:r w:rsidR="00C76885">
              <w:rPr>
                <w:rFonts w:ascii="Calibri Light" w:hAnsi="Calibri Light" w:cs="Calibri Light"/>
              </w:rPr>
              <w:t xml:space="preserve"> </w:t>
            </w:r>
            <w:r w:rsidRPr="007E124E">
              <w:rPr>
                <w:rFonts w:ascii="Calibri Light" w:hAnsi="Calibri Light" w:cs="Calibri Light"/>
                <w:color w:val="000000"/>
              </w:rPr>
              <w:t>Os conteúdos estarão disponíveis no momento da publicação do artigo.</w:t>
            </w:r>
          </w:p>
        </w:tc>
      </w:tr>
    </w:tbl>
    <w:p w14:paraId="5DFBC22E" w14:textId="77777777" w:rsidR="003F20F8" w:rsidRPr="007E124E" w:rsidRDefault="00000000">
      <w:pPr>
        <w:pStyle w:val="Standard"/>
        <w:jc w:val="both"/>
        <w:rPr>
          <w:rFonts w:ascii="Calibri Light" w:hAnsi="Calibri Light" w:cs="Calibri Light"/>
        </w:rPr>
      </w:pPr>
      <w:r w:rsidRPr="007E124E">
        <w:rPr>
          <w:rFonts w:ascii="Calibri Light" w:hAnsi="Calibri Light" w:cs="Calibri Light"/>
        </w:rPr>
        <w:t> </w:t>
      </w:r>
    </w:p>
    <w:p w14:paraId="1E554EE2" w14:textId="77777777" w:rsidR="003F20F8" w:rsidRPr="007E124E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49BFE45B" w14:textId="77777777" w:rsidR="003F20F8" w:rsidRPr="007E124E" w:rsidRDefault="00000000">
      <w:pPr>
        <w:pStyle w:val="Standard"/>
        <w:jc w:val="both"/>
        <w:rPr>
          <w:rFonts w:ascii="Calibri Light" w:hAnsi="Calibri Light" w:cs="Calibri Light"/>
        </w:rPr>
      </w:pPr>
      <w:r w:rsidRPr="007E124E">
        <w:rPr>
          <w:rFonts w:ascii="Calibri Light" w:hAnsi="Calibri Light" w:cs="Calibri Light"/>
        </w:rPr>
        <w:t>Títulos e respectivas URLs, números de acesso ou DOIs dos arquivos dos conteúdos subjacentes ao manuscrito.</w:t>
      </w:r>
    </w:p>
    <w:p w14:paraId="61A84FFF" w14:textId="77777777" w:rsidR="003F20F8" w:rsidRPr="007E124E" w:rsidRDefault="003F20F8">
      <w:pPr>
        <w:pStyle w:val="Standard"/>
        <w:jc w:val="both"/>
        <w:rPr>
          <w:rFonts w:ascii="Calibri Light" w:hAnsi="Calibri Light" w:cs="Calibri Light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5669"/>
      </w:tblGrid>
      <w:tr w:rsidR="003F20F8" w:rsidRPr="007E124E" w14:paraId="0BA8BDAA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1DAC8" w14:textId="77777777" w:rsidR="003F20F8" w:rsidRPr="007E124E" w:rsidRDefault="00000000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 w:rsidRPr="007E124E">
              <w:rPr>
                <w:rFonts w:ascii="Calibri Light" w:hAnsi="Calibri Light" w:cs="Calibri Light"/>
              </w:rPr>
              <w:t>Títulos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2E8C5" w14:textId="008CB7F0" w:rsidR="003F20F8" w:rsidRPr="007E124E" w:rsidRDefault="00714EA4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76" w:name="Texto53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76"/>
          </w:p>
        </w:tc>
      </w:tr>
      <w:tr w:rsidR="003F20F8" w:rsidRPr="007E124E" w14:paraId="0182CCDB" w14:textId="77777777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0CC0B" w14:textId="77777777" w:rsidR="003F20F8" w:rsidRPr="007E124E" w:rsidRDefault="00000000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 w:rsidRPr="007E124E">
              <w:rPr>
                <w:rFonts w:ascii="Calibri Light" w:hAnsi="Calibri Light" w:cs="Calibri Light"/>
              </w:rPr>
              <w:t>URLs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09F0E" w14:textId="2BC9444D" w:rsidR="003F20F8" w:rsidRPr="007E124E" w:rsidRDefault="00714EA4" w:rsidP="00714EA4">
            <w:pPr>
              <w:pStyle w:val="Standard"/>
              <w:tabs>
                <w:tab w:val="left" w:pos="528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77" w:name="Texto54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77"/>
          </w:p>
        </w:tc>
      </w:tr>
      <w:tr w:rsidR="003F20F8" w:rsidRPr="007E124E" w14:paraId="7B6ADAC6" w14:textId="77777777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9AF33" w14:textId="77777777" w:rsidR="003F20F8" w:rsidRPr="007E124E" w:rsidRDefault="00000000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 w:rsidRPr="007E124E">
              <w:rPr>
                <w:rFonts w:ascii="Calibri Light" w:hAnsi="Calibri Light" w:cs="Calibri Light"/>
              </w:rPr>
              <w:t xml:space="preserve">Números de acesso </w:t>
            </w:r>
            <w:proofErr w:type="gramStart"/>
            <w:r w:rsidRPr="007E124E">
              <w:rPr>
                <w:rFonts w:ascii="Calibri Light" w:hAnsi="Calibri Light" w:cs="Calibri Light"/>
              </w:rPr>
              <w:t>ou DOIs</w:t>
            </w:r>
            <w:proofErr w:type="gramEnd"/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2EF80" w14:textId="5C8A4414" w:rsidR="003F20F8" w:rsidRPr="007E124E" w:rsidRDefault="00714EA4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78" w:name="Texto55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78"/>
          </w:p>
        </w:tc>
      </w:tr>
    </w:tbl>
    <w:p w14:paraId="3E82E4F7" w14:textId="77777777" w:rsidR="003F20F8" w:rsidRPr="007E124E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783484FE" w14:textId="77777777" w:rsidR="003B2771" w:rsidRDefault="003B2771">
      <w:pPr>
        <w:pStyle w:val="Standard"/>
        <w:jc w:val="both"/>
        <w:rPr>
          <w:rFonts w:ascii="Calibri Light" w:hAnsi="Calibri Light" w:cs="Calibri Light"/>
          <w:b/>
          <w:bCs/>
        </w:rPr>
      </w:pPr>
    </w:p>
    <w:p w14:paraId="2A1AE7FF" w14:textId="61C8164A" w:rsidR="00B31D92" w:rsidRDefault="00B9043D">
      <w:pPr>
        <w:pStyle w:val="Standard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Selecionar30"/>
      <w:r>
        <w:rPr>
          <w:rFonts w:ascii="Calibri Light" w:hAnsi="Calibri Light" w:cs="Calibri Light"/>
          <w:b/>
          <w:bCs/>
        </w:rPr>
        <w:instrText xml:space="preserve"> FORMCHECKBOX </w:instrText>
      </w:r>
      <w:r>
        <w:rPr>
          <w:rFonts w:ascii="Calibri Light" w:hAnsi="Calibri Light" w:cs="Calibri Light"/>
          <w:b/>
          <w:bCs/>
        </w:rPr>
      </w:r>
      <w:r>
        <w:rPr>
          <w:rFonts w:ascii="Calibri Light" w:hAnsi="Calibri Light" w:cs="Calibri Light"/>
          <w:b/>
          <w:bCs/>
        </w:rPr>
        <w:fldChar w:fldCharType="separate"/>
      </w:r>
      <w:r>
        <w:rPr>
          <w:rFonts w:ascii="Calibri Light" w:hAnsi="Calibri Light" w:cs="Calibri Light"/>
          <w:b/>
          <w:bCs/>
        </w:rPr>
        <w:fldChar w:fldCharType="end"/>
      </w:r>
      <w:bookmarkEnd w:id="79"/>
      <w:r>
        <w:rPr>
          <w:rFonts w:ascii="Calibri Light" w:hAnsi="Calibri Light" w:cs="Calibri Light"/>
          <w:b/>
          <w:bCs/>
        </w:rPr>
        <w:t xml:space="preserve"> </w:t>
      </w:r>
      <w:r w:rsidRPr="007E124E">
        <w:rPr>
          <w:rFonts w:ascii="Calibri Light" w:hAnsi="Calibri Light" w:cs="Calibri Light"/>
          <w:b/>
          <w:bCs/>
        </w:rPr>
        <w:t>Não</w:t>
      </w:r>
    </w:p>
    <w:p w14:paraId="5D45DE13" w14:textId="77777777" w:rsidR="003B2771" w:rsidRPr="003B2771" w:rsidRDefault="003B2771">
      <w:pPr>
        <w:pStyle w:val="Standard"/>
        <w:jc w:val="both"/>
        <w:rPr>
          <w:rFonts w:ascii="Calibri Light" w:hAnsi="Calibri Light" w:cs="Calibri Light"/>
          <w:b/>
          <w:bCs/>
        </w:rPr>
      </w:pPr>
    </w:p>
    <w:tbl>
      <w:tblPr>
        <w:tblW w:w="8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8"/>
      </w:tblGrid>
      <w:tr w:rsidR="003F20F8" w14:paraId="354016E6" w14:textId="77777777" w:rsidTr="00373FD7">
        <w:trPr>
          <w:trHeight w:val="144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9CAA5" w14:textId="02F2119A" w:rsidR="003F20F8" w:rsidRPr="00B31D92" w:rsidRDefault="00000000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 w:rsidRPr="00B31D92">
              <w:rPr>
                <w:rFonts w:ascii="Calibri Light" w:hAnsi="Calibri Light" w:cs="Calibri Light"/>
              </w:rPr>
              <w:t xml:space="preserve"> </w:t>
            </w:r>
            <w:r w:rsidR="00C76885">
              <w:rPr>
                <w:rFonts w:ascii="Calibri Light" w:hAnsi="Calibri Light" w:cs="Calibri Light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Selecionar22"/>
            <w:r w:rsidR="00C76885">
              <w:rPr>
                <w:rFonts w:ascii="Calibri Light" w:hAnsi="Calibri Light" w:cs="Calibri Light"/>
              </w:rPr>
              <w:instrText xml:space="preserve"> FORMCHECKBOX </w:instrText>
            </w:r>
            <w:r w:rsidR="00C76885">
              <w:rPr>
                <w:rFonts w:ascii="Calibri Light" w:hAnsi="Calibri Light" w:cs="Calibri Light"/>
              </w:rPr>
            </w:r>
            <w:r w:rsidR="00C76885">
              <w:rPr>
                <w:rFonts w:ascii="Calibri Light" w:hAnsi="Calibri Light" w:cs="Calibri Light"/>
              </w:rPr>
              <w:fldChar w:fldCharType="separate"/>
            </w:r>
            <w:r w:rsidR="00C76885">
              <w:rPr>
                <w:rFonts w:ascii="Calibri Light" w:hAnsi="Calibri Light" w:cs="Calibri Light"/>
              </w:rPr>
              <w:fldChar w:fldCharType="end"/>
            </w:r>
            <w:bookmarkEnd w:id="80"/>
            <w:r w:rsidR="00C76885">
              <w:rPr>
                <w:rFonts w:ascii="Calibri Light" w:hAnsi="Calibri Light" w:cs="Calibri Light"/>
              </w:rPr>
              <w:t xml:space="preserve"> </w:t>
            </w:r>
            <w:r w:rsidRPr="00B31D92">
              <w:rPr>
                <w:rFonts w:ascii="Calibri Light" w:hAnsi="Calibri Light" w:cs="Calibri Light"/>
                <w:color w:val="000000"/>
              </w:rPr>
              <w:t>Dados estão disponíveis sob demanda dos pareceristas.</w:t>
            </w:r>
          </w:p>
        </w:tc>
      </w:tr>
      <w:tr w:rsidR="003F20F8" w14:paraId="0B4C0295" w14:textId="77777777" w:rsidTr="00373FD7">
        <w:trPr>
          <w:trHeight w:val="296"/>
        </w:trPr>
        <w:tc>
          <w:tcPr>
            <w:tcW w:w="8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B522A" w14:textId="5799C754" w:rsidR="003F20F8" w:rsidRPr="00B31D92" w:rsidRDefault="00000000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 w:rsidRPr="00B31D92">
              <w:rPr>
                <w:rFonts w:ascii="Calibri Light" w:hAnsi="Calibri Light" w:cs="Calibri Light"/>
              </w:rPr>
              <w:t xml:space="preserve"> </w:t>
            </w:r>
            <w:r w:rsidR="00C76885">
              <w:rPr>
                <w:rFonts w:ascii="Calibri Light" w:hAnsi="Calibri Light" w:cs="Calibri Light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Selecionar23"/>
            <w:r w:rsidR="00C76885">
              <w:rPr>
                <w:rFonts w:ascii="Calibri Light" w:hAnsi="Calibri Light" w:cs="Calibri Light"/>
              </w:rPr>
              <w:instrText xml:space="preserve"> FORMCHECKBOX </w:instrText>
            </w:r>
            <w:r w:rsidR="00C76885">
              <w:rPr>
                <w:rFonts w:ascii="Calibri Light" w:hAnsi="Calibri Light" w:cs="Calibri Light"/>
              </w:rPr>
            </w:r>
            <w:r w:rsidR="00C76885">
              <w:rPr>
                <w:rFonts w:ascii="Calibri Light" w:hAnsi="Calibri Light" w:cs="Calibri Light"/>
              </w:rPr>
              <w:fldChar w:fldCharType="separate"/>
            </w:r>
            <w:r w:rsidR="00C76885">
              <w:rPr>
                <w:rFonts w:ascii="Calibri Light" w:hAnsi="Calibri Light" w:cs="Calibri Light"/>
              </w:rPr>
              <w:fldChar w:fldCharType="end"/>
            </w:r>
            <w:bookmarkEnd w:id="81"/>
            <w:r w:rsidR="00C76885">
              <w:rPr>
                <w:rFonts w:ascii="Calibri Light" w:hAnsi="Calibri Light" w:cs="Calibri Light"/>
              </w:rPr>
              <w:t xml:space="preserve"> </w:t>
            </w:r>
            <w:r w:rsidRPr="00B31D92">
              <w:rPr>
                <w:rFonts w:ascii="Calibri Light" w:hAnsi="Calibri Light" w:cs="Calibri Light"/>
                <w:color w:val="000000"/>
              </w:rPr>
              <w:t>Após a publicação os dados estarão disponíveis sob demanda aos autores - condição justificada no manuscrito.</w:t>
            </w:r>
          </w:p>
        </w:tc>
      </w:tr>
      <w:tr w:rsidR="003F20F8" w14:paraId="242627F3" w14:textId="77777777" w:rsidTr="00373FD7">
        <w:trPr>
          <w:trHeight w:val="144"/>
        </w:trPr>
        <w:tc>
          <w:tcPr>
            <w:tcW w:w="8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BC233" w14:textId="616BDE36" w:rsidR="003F20F8" w:rsidRPr="00B31D92" w:rsidRDefault="00000000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 w:rsidRPr="00B31D92">
              <w:rPr>
                <w:rFonts w:ascii="Calibri Light" w:hAnsi="Calibri Light" w:cs="Calibri Light"/>
              </w:rPr>
              <w:t xml:space="preserve"> </w:t>
            </w:r>
            <w:r w:rsidR="00C76885">
              <w:rPr>
                <w:rFonts w:ascii="Calibri Light" w:hAnsi="Calibri Light" w:cs="Calibri Light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Selecionar24"/>
            <w:r w:rsidR="00C76885">
              <w:rPr>
                <w:rFonts w:ascii="Calibri Light" w:hAnsi="Calibri Light" w:cs="Calibri Light"/>
              </w:rPr>
              <w:instrText xml:space="preserve"> FORMCHECKBOX </w:instrText>
            </w:r>
            <w:r w:rsidR="00C76885">
              <w:rPr>
                <w:rFonts w:ascii="Calibri Light" w:hAnsi="Calibri Light" w:cs="Calibri Light"/>
              </w:rPr>
            </w:r>
            <w:r w:rsidR="00C76885">
              <w:rPr>
                <w:rFonts w:ascii="Calibri Light" w:hAnsi="Calibri Light" w:cs="Calibri Light"/>
              </w:rPr>
              <w:fldChar w:fldCharType="separate"/>
            </w:r>
            <w:r w:rsidR="00C76885">
              <w:rPr>
                <w:rFonts w:ascii="Calibri Light" w:hAnsi="Calibri Light" w:cs="Calibri Light"/>
              </w:rPr>
              <w:fldChar w:fldCharType="end"/>
            </w:r>
            <w:bookmarkEnd w:id="82"/>
            <w:r w:rsidR="00C76885">
              <w:rPr>
                <w:rFonts w:ascii="Calibri Light" w:hAnsi="Calibri Light" w:cs="Calibri Light"/>
              </w:rPr>
              <w:t xml:space="preserve"> </w:t>
            </w:r>
            <w:r w:rsidRPr="00B31D92">
              <w:rPr>
                <w:rFonts w:ascii="Calibri Light" w:hAnsi="Calibri Light" w:cs="Calibri Light"/>
                <w:color w:val="000000"/>
              </w:rPr>
              <w:t>Os dados não podem ser disponibilizados publicamente.</w:t>
            </w:r>
          </w:p>
        </w:tc>
      </w:tr>
      <w:tr w:rsidR="003F20F8" w14:paraId="73E0CE63" w14:textId="77777777" w:rsidTr="00373FD7">
        <w:trPr>
          <w:trHeight w:val="782"/>
        </w:trPr>
        <w:tc>
          <w:tcPr>
            <w:tcW w:w="8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D69CE" w14:textId="056B1B5C" w:rsidR="003F20F8" w:rsidRPr="00B31D92" w:rsidRDefault="00000000">
            <w:pPr>
              <w:pStyle w:val="Standard"/>
              <w:jc w:val="both"/>
              <w:rPr>
                <w:rFonts w:ascii="Calibri Light" w:hAnsi="Calibri Light" w:cs="Calibri Light"/>
                <w:color w:val="000000"/>
              </w:rPr>
            </w:pPr>
            <w:r w:rsidRPr="00B31D92">
              <w:rPr>
                <w:rFonts w:ascii="Calibri Light" w:hAnsi="Calibri Light" w:cs="Calibri Light"/>
              </w:rPr>
              <w:t>Justifique: </w:t>
            </w:r>
            <w:r w:rsidR="00714EA4">
              <w:rPr>
                <w:rFonts w:ascii="Calibri Light" w:hAnsi="Calibri Light" w:cs="Calibri Light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83" w:name="Texto56"/>
            <w:r w:rsidR="00714EA4">
              <w:rPr>
                <w:rFonts w:ascii="Calibri Light" w:hAnsi="Calibri Light" w:cs="Calibri Light"/>
              </w:rPr>
              <w:instrText xml:space="preserve"> FORMTEXT </w:instrText>
            </w:r>
            <w:r w:rsidR="00714EA4">
              <w:rPr>
                <w:rFonts w:ascii="Calibri Light" w:hAnsi="Calibri Light" w:cs="Calibri Light"/>
              </w:rPr>
            </w:r>
            <w:r w:rsidR="00714EA4">
              <w:rPr>
                <w:rFonts w:ascii="Calibri Light" w:hAnsi="Calibri Light" w:cs="Calibri Light"/>
              </w:rPr>
              <w:fldChar w:fldCharType="separate"/>
            </w:r>
            <w:r w:rsidR="00714EA4">
              <w:rPr>
                <w:rFonts w:ascii="Calibri Light" w:hAnsi="Calibri Light" w:cs="Calibri Light"/>
                <w:noProof/>
              </w:rPr>
              <w:t> </w:t>
            </w:r>
            <w:r w:rsidR="00714EA4">
              <w:rPr>
                <w:rFonts w:ascii="Calibri Light" w:hAnsi="Calibri Light" w:cs="Calibri Light"/>
                <w:noProof/>
              </w:rPr>
              <w:t> </w:t>
            </w:r>
            <w:r w:rsidR="00714EA4">
              <w:rPr>
                <w:rFonts w:ascii="Calibri Light" w:hAnsi="Calibri Light" w:cs="Calibri Light"/>
                <w:noProof/>
              </w:rPr>
              <w:t> </w:t>
            </w:r>
            <w:r w:rsidR="00714EA4">
              <w:rPr>
                <w:rFonts w:ascii="Calibri Light" w:hAnsi="Calibri Light" w:cs="Calibri Light"/>
                <w:noProof/>
              </w:rPr>
              <w:t> </w:t>
            </w:r>
            <w:r w:rsidR="00714EA4">
              <w:rPr>
                <w:rFonts w:ascii="Calibri Light" w:hAnsi="Calibri Light" w:cs="Calibri Light"/>
                <w:noProof/>
              </w:rPr>
              <w:t> </w:t>
            </w:r>
            <w:r w:rsidR="00714EA4">
              <w:rPr>
                <w:rFonts w:ascii="Calibri Light" w:hAnsi="Calibri Light" w:cs="Calibri Light"/>
              </w:rPr>
              <w:fldChar w:fldCharType="end"/>
            </w:r>
            <w:bookmarkEnd w:id="83"/>
            <w:r w:rsidRPr="00B31D92">
              <w:rPr>
                <w:rFonts w:ascii="Calibri Light" w:hAnsi="Calibri Light" w:cs="Calibri Light"/>
              </w:rPr>
              <w:t> </w:t>
            </w:r>
          </w:p>
        </w:tc>
      </w:tr>
    </w:tbl>
    <w:p w14:paraId="125AA1E8" w14:textId="77777777" w:rsidR="003F20F8" w:rsidRDefault="003F20F8">
      <w:pPr>
        <w:pStyle w:val="Standard"/>
        <w:jc w:val="both"/>
      </w:pPr>
    </w:p>
    <w:p w14:paraId="3A01F103" w14:textId="77777777" w:rsidR="003F20F8" w:rsidRDefault="003F20F8">
      <w:pPr>
        <w:pStyle w:val="Standard"/>
        <w:jc w:val="center"/>
      </w:pPr>
    </w:p>
    <w:p w14:paraId="7787CE9D" w14:textId="77777777" w:rsidR="003F20F8" w:rsidRPr="004A3C20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4A3C20">
        <w:rPr>
          <w:rFonts w:ascii="Calibri Light" w:hAnsi="Calibri Light" w:cs="Calibri Light"/>
          <w:b/>
          <w:bCs/>
        </w:rPr>
        <w:t>Abertura na avaliação por pares</w:t>
      </w:r>
    </w:p>
    <w:p w14:paraId="300E44AA" w14:textId="77777777" w:rsidR="003F20F8" w:rsidRPr="004A3C20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2E6CE954" w14:textId="77777777" w:rsidR="003F20F8" w:rsidRPr="004A3C20" w:rsidRDefault="00000000">
      <w:pPr>
        <w:pStyle w:val="Standard"/>
        <w:jc w:val="both"/>
        <w:rPr>
          <w:rFonts w:ascii="Calibri Light" w:hAnsi="Calibri Light" w:cs="Calibri Light"/>
        </w:rPr>
      </w:pPr>
      <w:r w:rsidRPr="004A3C20">
        <w:rPr>
          <w:rFonts w:ascii="Calibri Light" w:hAnsi="Calibri Light" w:cs="Calibri Light"/>
        </w:rPr>
        <w:t>Quando oferecida a opção, os autores concordam com a publicação dos pareceres da avaliação de aprovação do manuscrito?</w:t>
      </w:r>
    </w:p>
    <w:p w14:paraId="233FFE81" w14:textId="77777777" w:rsidR="003F20F8" w:rsidRPr="004A3C20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69135D2C" w14:textId="739CBE3E" w:rsidR="003F20F8" w:rsidRPr="004A3C20" w:rsidRDefault="00E634AA">
      <w:pPr>
        <w:pStyle w:val="Standard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Selecionar25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Selecionar25"/>
      <w:r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</w:rPr>
        <w:fldChar w:fldCharType="end"/>
      </w:r>
      <w:bookmarkEnd w:id="84"/>
      <w:r w:rsidRPr="004A3C20">
        <w:rPr>
          <w:rFonts w:ascii="Calibri Light" w:hAnsi="Calibri Light" w:cs="Calibri Light"/>
        </w:rPr>
        <w:t xml:space="preserve"> Sim.  </w:t>
      </w:r>
      <w:r>
        <w:rPr>
          <w:rFonts w:ascii="Calibri Light" w:hAnsi="Calibri Light" w:cs="Calibri Light"/>
        </w:rPr>
        <w:fldChar w:fldCharType="begin">
          <w:ffData>
            <w:name w:val="Selecionar26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Selecionar26"/>
      <w:r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</w:rPr>
        <w:fldChar w:fldCharType="end"/>
      </w:r>
      <w:bookmarkEnd w:id="85"/>
      <w:r w:rsidRPr="004A3C20">
        <w:rPr>
          <w:rFonts w:ascii="Calibri Light" w:hAnsi="Calibri Light" w:cs="Calibri Light"/>
        </w:rPr>
        <w:t xml:space="preserve"> Não.</w:t>
      </w:r>
    </w:p>
    <w:p w14:paraId="26EA57AC" w14:textId="77777777" w:rsidR="003F20F8" w:rsidRPr="004A3C20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0732308A" w14:textId="77777777" w:rsidR="003F20F8" w:rsidRPr="004A3C20" w:rsidRDefault="00000000">
      <w:pPr>
        <w:pStyle w:val="Standard"/>
        <w:jc w:val="both"/>
        <w:rPr>
          <w:rFonts w:ascii="Calibri Light" w:hAnsi="Calibri Light" w:cs="Calibri Light"/>
        </w:rPr>
      </w:pPr>
      <w:r w:rsidRPr="004A3C20">
        <w:rPr>
          <w:rFonts w:ascii="Calibri Light" w:hAnsi="Calibri Light" w:cs="Calibri Light"/>
        </w:rPr>
        <w:t>Quando oferecida a opção, os autores concordam em interagir diretamente com pareceristas responsáveis pela avaliação do manuscrito?</w:t>
      </w:r>
    </w:p>
    <w:p w14:paraId="2B7CC373" w14:textId="77777777" w:rsidR="003F20F8" w:rsidRPr="004A3C20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6C62D7C9" w14:textId="0CAE92AC" w:rsidR="003F20F8" w:rsidRPr="004A3C20" w:rsidRDefault="00E634AA">
      <w:pPr>
        <w:pStyle w:val="Standard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Selecionar27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Selecionar27"/>
      <w:r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</w:rPr>
        <w:fldChar w:fldCharType="end"/>
      </w:r>
      <w:bookmarkEnd w:id="86"/>
      <w:r w:rsidRPr="004A3C20">
        <w:rPr>
          <w:rFonts w:ascii="Calibri Light" w:hAnsi="Calibri Light" w:cs="Calibri Light"/>
        </w:rPr>
        <w:t xml:space="preserve"> Sim.   </w:t>
      </w:r>
      <w:r>
        <w:rPr>
          <w:rFonts w:ascii="Calibri Light" w:hAnsi="Calibri Light" w:cs="Calibri Light"/>
        </w:rPr>
        <w:fldChar w:fldCharType="begin">
          <w:ffData>
            <w:name w:val="Selecionar28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Selecionar28"/>
      <w:r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</w:rPr>
        <w:fldChar w:fldCharType="end"/>
      </w:r>
      <w:bookmarkEnd w:id="87"/>
      <w:r>
        <w:rPr>
          <w:rFonts w:ascii="Calibri Light" w:hAnsi="Calibri Light" w:cs="Calibri Light"/>
        </w:rPr>
        <w:t xml:space="preserve"> </w:t>
      </w:r>
      <w:r w:rsidRPr="004A3C20">
        <w:rPr>
          <w:rFonts w:ascii="Calibri Light" w:hAnsi="Calibri Light" w:cs="Calibri Light"/>
        </w:rPr>
        <w:t>Não.</w:t>
      </w:r>
    </w:p>
    <w:p w14:paraId="579BFD53" w14:textId="77777777" w:rsidR="003F20F8" w:rsidRDefault="003F20F8">
      <w:pPr>
        <w:pStyle w:val="Standard"/>
        <w:rPr>
          <w:rFonts w:ascii="Times New Roman" w:hAnsi="Times New Roman" w:cs="Times New Roman"/>
          <w:b/>
          <w:bCs/>
        </w:rPr>
      </w:pPr>
    </w:p>
    <w:p w14:paraId="16523252" w14:textId="77777777" w:rsidR="003F20F8" w:rsidRDefault="003F20F8">
      <w:pPr>
        <w:pStyle w:val="Standard"/>
        <w:rPr>
          <w:rFonts w:ascii="Times New Roman" w:hAnsi="Times New Roman" w:cs="Times New Roman"/>
          <w:b/>
          <w:bCs/>
        </w:rPr>
      </w:pPr>
    </w:p>
    <w:p w14:paraId="6A612D1B" w14:textId="77777777" w:rsidR="003F20F8" w:rsidRPr="00A933A1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A933A1">
        <w:rPr>
          <w:rFonts w:ascii="Calibri Light" w:hAnsi="Calibri Light" w:cs="Calibri Light"/>
          <w:b/>
          <w:bCs/>
        </w:rPr>
        <w:t>Uso de Inteligência Artificial (IA)</w:t>
      </w:r>
    </w:p>
    <w:p w14:paraId="2D0C634A" w14:textId="77777777" w:rsidR="003F20F8" w:rsidRPr="00A933A1" w:rsidRDefault="003F20F8">
      <w:pPr>
        <w:pStyle w:val="Standard"/>
        <w:jc w:val="center"/>
        <w:rPr>
          <w:rFonts w:ascii="Calibri Light" w:hAnsi="Calibri Light" w:cs="Calibri Light"/>
        </w:rPr>
      </w:pPr>
    </w:p>
    <w:p w14:paraId="4F49D8BC" w14:textId="77777777" w:rsidR="003F20F8" w:rsidRPr="00A933A1" w:rsidRDefault="00000000">
      <w:pPr>
        <w:pStyle w:val="Standard"/>
        <w:jc w:val="both"/>
        <w:rPr>
          <w:rFonts w:ascii="Calibri Light" w:hAnsi="Calibri Light" w:cs="Calibri Light"/>
        </w:rPr>
      </w:pPr>
      <w:r w:rsidRPr="00A933A1">
        <w:rPr>
          <w:rFonts w:ascii="Calibri Light" w:hAnsi="Calibri Light" w:cs="Calibri Light"/>
        </w:rPr>
        <w:t>Houve uso de Inteligência Artificial no processo de escrita do manuscrito?</w:t>
      </w:r>
    </w:p>
    <w:p w14:paraId="5F0C8FBE" w14:textId="77777777" w:rsidR="003F20F8" w:rsidRPr="00A933A1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7FF357FE" w14:textId="3C725AF0" w:rsidR="003F20F8" w:rsidRPr="00721C05" w:rsidRDefault="00B9043D">
      <w:pPr>
        <w:pStyle w:val="Standard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fldChar w:fldCharType="begin">
          <w:ffData>
            <w:name w:val="Selecionar31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Selecionar31"/>
      <w:r>
        <w:rPr>
          <w:rFonts w:ascii="Calibri Light" w:hAnsi="Calibri Light" w:cs="Calibri Light"/>
          <w:b/>
          <w:bCs/>
        </w:rPr>
        <w:instrText xml:space="preserve"> FORMCHECKBOX </w:instrText>
      </w:r>
      <w:r>
        <w:rPr>
          <w:rFonts w:ascii="Calibri Light" w:hAnsi="Calibri Light" w:cs="Calibri Light"/>
          <w:b/>
          <w:bCs/>
        </w:rPr>
      </w:r>
      <w:r>
        <w:rPr>
          <w:rFonts w:ascii="Calibri Light" w:hAnsi="Calibri Light" w:cs="Calibri Light"/>
          <w:b/>
          <w:bCs/>
        </w:rPr>
        <w:fldChar w:fldCharType="separate"/>
      </w:r>
      <w:r>
        <w:rPr>
          <w:rFonts w:ascii="Calibri Light" w:hAnsi="Calibri Light" w:cs="Calibri Light"/>
          <w:b/>
          <w:bCs/>
        </w:rPr>
        <w:fldChar w:fldCharType="end"/>
      </w:r>
      <w:bookmarkEnd w:id="88"/>
      <w:r>
        <w:rPr>
          <w:rFonts w:ascii="Calibri Light" w:hAnsi="Calibri Light" w:cs="Calibri Light"/>
          <w:b/>
          <w:bCs/>
        </w:rPr>
        <w:t xml:space="preserve"> </w:t>
      </w:r>
      <w:r w:rsidRPr="00721C05">
        <w:rPr>
          <w:rFonts w:ascii="Calibri Light" w:hAnsi="Calibri Light" w:cs="Calibri Light"/>
          <w:b/>
          <w:bCs/>
        </w:rPr>
        <w:t>Sim</w:t>
      </w:r>
    </w:p>
    <w:p w14:paraId="3583A1A9" w14:textId="77777777" w:rsidR="003F20F8" w:rsidRPr="00A933A1" w:rsidRDefault="003F20F8">
      <w:pPr>
        <w:pStyle w:val="Standard"/>
        <w:jc w:val="both"/>
        <w:rPr>
          <w:rFonts w:ascii="Calibri Light" w:hAnsi="Calibri Light" w:cs="Calibri Light"/>
        </w:rPr>
      </w:pPr>
    </w:p>
    <w:tbl>
      <w:tblPr>
        <w:tblW w:w="8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4"/>
        <w:gridCol w:w="6128"/>
      </w:tblGrid>
      <w:tr w:rsidR="003F20F8" w:rsidRPr="00A933A1" w14:paraId="40EECEB1" w14:textId="77777777" w:rsidTr="00714EA4">
        <w:trPr>
          <w:trHeight w:val="598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7DA6C" w14:textId="2300869D" w:rsidR="003F20F8" w:rsidRPr="00A933A1" w:rsidRDefault="00000000" w:rsidP="00A933A1">
            <w:pPr>
              <w:pStyle w:val="TableContents"/>
              <w:rPr>
                <w:rFonts w:ascii="Calibri Light" w:hAnsi="Calibri Light" w:cs="Calibri Light"/>
              </w:rPr>
            </w:pPr>
            <w:r w:rsidRPr="00A933A1">
              <w:rPr>
                <w:rFonts w:ascii="Calibri Light" w:hAnsi="Calibri Light" w:cs="Calibri Light"/>
              </w:rPr>
              <w:t>Ferramenta utilizada: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32E0A" w14:textId="77777777" w:rsidR="003F20F8" w:rsidRPr="00A933A1" w:rsidRDefault="003F20F8">
            <w:pPr>
              <w:pStyle w:val="TableContents"/>
              <w:rPr>
                <w:rFonts w:ascii="Calibri Light" w:hAnsi="Calibri Light" w:cs="Calibri Light"/>
              </w:rPr>
            </w:pPr>
          </w:p>
          <w:p w14:paraId="14C9F014" w14:textId="4AA784F1" w:rsidR="003F20F8" w:rsidRPr="00A933A1" w:rsidRDefault="00714EA4">
            <w:pPr>
              <w:pStyle w:val="TableContents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89" w:name="Texto57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 w:rsidR="004D5055">
              <w:rPr>
                <w:rFonts w:ascii="Calibri Light" w:hAnsi="Calibri Light" w:cs="Calibri Light"/>
              </w:rPr>
              <w:t> </w:t>
            </w:r>
            <w:r w:rsidR="004D5055">
              <w:rPr>
                <w:rFonts w:ascii="Calibri Light" w:hAnsi="Calibri Light" w:cs="Calibri Light"/>
              </w:rPr>
              <w:t> </w:t>
            </w:r>
            <w:r w:rsidR="004D5055">
              <w:rPr>
                <w:rFonts w:ascii="Calibri Light" w:hAnsi="Calibri Light" w:cs="Calibri Light"/>
              </w:rPr>
              <w:t> </w:t>
            </w:r>
            <w:r w:rsidR="004D5055">
              <w:rPr>
                <w:rFonts w:ascii="Calibri Light" w:hAnsi="Calibri Light" w:cs="Calibri Light"/>
              </w:rPr>
              <w:t> </w:t>
            </w:r>
            <w:r w:rsidR="004D5055">
              <w:rPr>
                <w:rFonts w:ascii="Calibri Light" w:hAnsi="Calibri Light" w:cs="Calibri Light"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89"/>
          </w:p>
          <w:p w14:paraId="220BFCD2" w14:textId="77777777" w:rsidR="003F20F8" w:rsidRPr="00A933A1" w:rsidRDefault="003F20F8">
            <w:pPr>
              <w:pStyle w:val="TableContents"/>
              <w:rPr>
                <w:rFonts w:ascii="Calibri Light" w:hAnsi="Calibri Light" w:cs="Calibri Light"/>
              </w:rPr>
            </w:pPr>
          </w:p>
        </w:tc>
      </w:tr>
      <w:tr w:rsidR="003F20F8" w:rsidRPr="00A933A1" w14:paraId="4013E9A6" w14:textId="77777777" w:rsidTr="009243B9">
        <w:trPr>
          <w:trHeight w:val="285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BD07A" w14:textId="77777777" w:rsidR="003F20F8" w:rsidRPr="00A933A1" w:rsidRDefault="00000000" w:rsidP="00A933A1">
            <w:pPr>
              <w:pStyle w:val="TableContents"/>
              <w:rPr>
                <w:rFonts w:ascii="Calibri Light" w:hAnsi="Calibri Light" w:cs="Calibri Light"/>
              </w:rPr>
            </w:pPr>
            <w:r w:rsidRPr="00A933A1">
              <w:rPr>
                <w:rFonts w:ascii="Calibri Light" w:hAnsi="Calibri Light" w:cs="Calibri Light"/>
              </w:rPr>
              <w:t>Motivo do uso:</w:t>
            </w:r>
          </w:p>
        </w:tc>
        <w:tc>
          <w:tcPr>
            <w:tcW w:w="6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9A0A0" w14:textId="77777777" w:rsidR="003F20F8" w:rsidRPr="00A933A1" w:rsidRDefault="003F20F8">
            <w:pPr>
              <w:pStyle w:val="TableContents"/>
              <w:rPr>
                <w:rFonts w:ascii="Calibri Light" w:hAnsi="Calibri Light" w:cs="Calibri Light"/>
              </w:rPr>
            </w:pPr>
          </w:p>
          <w:p w14:paraId="7EC3FED3" w14:textId="593C8396" w:rsidR="003F20F8" w:rsidRPr="00A933A1" w:rsidRDefault="00714EA4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90" w:name="Texto58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90"/>
          </w:p>
        </w:tc>
      </w:tr>
      <w:tr w:rsidR="003F20F8" w:rsidRPr="00A933A1" w14:paraId="13E61901" w14:textId="77777777" w:rsidTr="009243B9">
        <w:trPr>
          <w:trHeight w:val="696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44B2" w14:textId="77777777" w:rsidR="003F20F8" w:rsidRPr="00A933A1" w:rsidRDefault="00000000" w:rsidP="00A933A1">
            <w:pPr>
              <w:pStyle w:val="TableContents"/>
              <w:rPr>
                <w:rFonts w:ascii="Calibri Light" w:hAnsi="Calibri Light" w:cs="Calibri Light"/>
              </w:rPr>
            </w:pPr>
            <w:r w:rsidRPr="00A933A1">
              <w:rPr>
                <w:rFonts w:ascii="Calibri Light" w:hAnsi="Calibri Light" w:cs="Calibri Light"/>
              </w:rPr>
              <w:t>Forma da aplicação:</w:t>
            </w:r>
          </w:p>
        </w:tc>
        <w:tc>
          <w:tcPr>
            <w:tcW w:w="6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742BF" w14:textId="77777777" w:rsidR="003F20F8" w:rsidRPr="00A933A1" w:rsidRDefault="003F20F8">
            <w:pPr>
              <w:pStyle w:val="Standard"/>
              <w:rPr>
                <w:rFonts w:ascii="Calibri Light" w:hAnsi="Calibri Light" w:cs="Calibri Light"/>
              </w:rPr>
            </w:pPr>
          </w:p>
          <w:p w14:paraId="2E086A63" w14:textId="6A9CA744" w:rsidR="003F20F8" w:rsidRPr="00A933A1" w:rsidRDefault="00714EA4">
            <w:pPr>
              <w:pStyle w:val="TableContents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91" w:name="Texto59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91"/>
          </w:p>
        </w:tc>
      </w:tr>
      <w:tr w:rsidR="003F20F8" w:rsidRPr="00A933A1" w14:paraId="01B37183" w14:textId="77777777" w:rsidTr="009243B9">
        <w:trPr>
          <w:trHeight w:val="436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A0850" w14:textId="77777777" w:rsidR="003F20F8" w:rsidRPr="00A933A1" w:rsidRDefault="00000000" w:rsidP="00A933A1">
            <w:pPr>
              <w:pStyle w:val="TableContents"/>
              <w:rPr>
                <w:rFonts w:ascii="Calibri Light" w:hAnsi="Calibri Light" w:cs="Calibri Light"/>
              </w:rPr>
            </w:pPr>
            <w:r w:rsidRPr="00A933A1">
              <w:rPr>
                <w:rFonts w:ascii="Calibri Light" w:hAnsi="Calibri Light" w:cs="Calibri Light"/>
              </w:rPr>
              <w:t>Versão da Ferramenta/ Software:</w:t>
            </w:r>
          </w:p>
        </w:tc>
        <w:tc>
          <w:tcPr>
            <w:tcW w:w="6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DD3D0" w14:textId="3B35DA4A" w:rsidR="003F20F8" w:rsidRPr="00A933A1" w:rsidRDefault="00714EA4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92" w:name="Texto60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92"/>
          </w:p>
        </w:tc>
      </w:tr>
    </w:tbl>
    <w:p w14:paraId="5C1662BE" w14:textId="77777777" w:rsidR="003F20F8" w:rsidRPr="00A933A1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61D6EDAE" w14:textId="77777777" w:rsidR="003F20F8" w:rsidRPr="00A933A1" w:rsidRDefault="003F20F8">
      <w:pPr>
        <w:pStyle w:val="Standard"/>
        <w:jc w:val="center"/>
        <w:rPr>
          <w:rFonts w:ascii="Calibri Light" w:hAnsi="Calibri Light" w:cs="Calibri Light"/>
        </w:rPr>
      </w:pPr>
    </w:p>
    <w:p w14:paraId="0D691C88" w14:textId="0D45B006" w:rsidR="003F20F8" w:rsidRPr="00721C05" w:rsidRDefault="00B9043D">
      <w:pPr>
        <w:pStyle w:val="Standard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fldChar w:fldCharType="begin">
          <w:ffData>
            <w:name w:val="Selecionar32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Selecionar32"/>
      <w:r>
        <w:rPr>
          <w:rFonts w:ascii="Calibri Light" w:hAnsi="Calibri Light" w:cs="Calibri Light"/>
          <w:b/>
          <w:bCs/>
        </w:rPr>
        <w:instrText xml:space="preserve"> FORMCHECKBOX </w:instrText>
      </w:r>
      <w:r>
        <w:rPr>
          <w:rFonts w:ascii="Calibri Light" w:hAnsi="Calibri Light" w:cs="Calibri Light"/>
          <w:b/>
          <w:bCs/>
        </w:rPr>
      </w:r>
      <w:r>
        <w:rPr>
          <w:rFonts w:ascii="Calibri Light" w:hAnsi="Calibri Light" w:cs="Calibri Light"/>
          <w:b/>
          <w:bCs/>
        </w:rPr>
        <w:fldChar w:fldCharType="separate"/>
      </w:r>
      <w:r>
        <w:rPr>
          <w:rFonts w:ascii="Calibri Light" w:hAnsi="Calibri Light" w:cs="Calibri Light"/>
          <w:b/>
          <w:bCs/>
        </w:rPr>
        <w:fldChar w:fldCharType="end"/>
      </w:r>
      <w:bookmarkEnd w:id="93"/>
      <w:r>
        <w:rPr>
          <w:rFonts w:ascii="Calibri Light" w:hAnsi="Calibri Light" w:cs="Calibri Light"/>
          <w:b/>
          <w:bCs/>
        </w:rPr>
        <w:t xml:space="preserve"> </w:t>
      </w:r>
      <w:r w:rsidRPr="00721C05">
        <w:rPr>
          <w:rFonts w:ascii="Calibri Light" w:hAnsi="Calibri Light" w:cs="Calibri Light"/>
          <w:b/>
          <w:bCs/>
        </w:rPr>
        <w:t>Não</w:t>
      </w:r>
    </w:p>
    <w:p w14:paraId="14784B9A" w14:textId="77777777" w:rsidR="003F20F8" w:rsidRDefault="003F20F8">
      <w:pPr>
        <w:pStyle w:val="Standard"/>
        <w:jc w:val="center"/>
      </w:pPr>
    </w:p>
    <w:p w14:paraId="65F8FD47" w14:textId="77777777" w:rsidR="003F20F8" w:rsidRDefault="003F20F8">
      <w:pPr>
        <w:pStyle w:val="Standard"/>
        <w:jc w:val="center"/>
      </w:pPr>
    </w:p>
    <w:p w14:paraId="48BDAE60" w14:textId="77777777" w:rsidR="00721C05" w:rsidRDefault="00721C05" w:rsidP="00716359">
      <w:pPr>
        <w:pStyle w:val="Standard"/>
        <w:rPr>
          <w:rFonts w:ascii="Times New Roman" w:hAnsi="Times New Roman" w:cs="Times New Roman"/>
          <w:b/>
          <w:bCs/>
        </w:rPr>
      </w:pPr>
    </w:p>
    <w:p w14:paraId="1C197EB0" w14:textId="0DBA8CF1" w:rsidR="003F20F8" w:rsidRPr="00721C05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721C05">
        <w:rPr>
          <w:rFonts w:ascii="Calibri Light" w:hAnsi="Calibri Light" w:cs="Calibri Light"/>
          <w:b/>
          <w:bCs/>
        </w:rPr>
        <w:t>Comitê de ética em Pesquisa</w:t>
      </w:r>
    </w:p>
    <w:p w14:paraId="191DDD03" w14:textId="77777777" w:rsidR="003F20F8" w:rsidRPr="00721C05" w:rsidRDefault="003F20F8">
      <w:pPr>
        <w:pStyle w:val="Standard"/>
        <w:jc w:val="center"/>
        <w:rPr>
          <w:rFonts w:ascii="Calibri Light" w:hAnsi="Calibri Light" w:cs="Calibri Light"/>
        </w:rPr>
      </w:pPr>
    </w:p>
    <w:p w14:paraId="29B482F9" w14:textId="77777777" w:rsidR="003F20F8" w:rsidRPr="00721C05" w:rsidRDefault="00000000">
      <w:pPr>
        <w:pStyle w:val="Standard"/>
        <w:jc w:val="both"/>
        <w:rPr>
          <w:rFonts w:ascii="Calibri Light" w:hAnsi="Calibri Light" w:cs="Calibri Light"/>
        </w:rPr>
      </w:pPr>
      <w:r w:rsidRPr="00721C05">
        <w:rPr>
          <w:rFonts w:ascii="Calibri Light" w:hAnsi="Calibri Light" w:cs="Calibri Light"/>
        </w:rPr>
        <w:t>O trabalho respeitou a ética durante a pesquisa? Passou por algum comitê de ética?</w:t>
      </w:r>
    </w:p>
    <w:p w14:paraId="0D115DDB" w14:textId="77777777" w:rsidR="003F20F8" w:rsidRPr="00721C05" w:rsidRDefault="003F20F8">
      <w:pPr>
        <w:pStyle w:val="Standard"/>
        <w:jc w:val="both"/>
        <w:rPr>
          <w:rFonts w:ascii="Calibri Light" w:hAnsi="Calibri Light" w:cs="Calibri Light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3F20F8" w:rsidRPr="00721C05" w14:paraId="3494D5F3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A5467" w14:textId="71437A33" w:rsidR="003F20F8" w:rsidRPr="00721C05" w:rsidRDefault="00000000">
            <w:pPr>
              <w:pStyle w:val="TableContents"/>
              <w:rPr>
                <w:rFonts w:ascii="Calibri Light" w:hAnsi="Calibri Light" w:cs="Calibri Light"/>
              </w:rPr>
            </w:pPr>
            <w:r w:rsidRPr="00721C05">
              <w:rPr>
                <w:rFonts w:ascii="Calibri Light" w:hAnsi="Calibri Light" w:cs="Calibri Light"/>
              </w:rPr>
              <w:t xml:space="preserve"> </w:t>
            </w:r>
            <w:r w:rsidR="00B9043D">
              <w:rPr>
                <w:rFonts w:ascii="Calibri Light" w:hAnsi="Calibri Light" w:cs="Calibri Light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Selecionar33"/>
            <w:r w:rsidR="00B9043D">
              <w:rPr>
                <w:rFonts w:ascii="Calibri Light" w:hAnsi="Calibri Light" w:cs="Calibri Light"/>
              </w:rPr>
              <w:instrText xml:space="preserve"> FORMCHECKBOX </w:instrText>
            </w:r>
            <w:r w:rsidR="00B9043D">
              <w:rPr>
                <w:rFonts w:ascii="Calibri Light" w:hAnsi="Calibri Light" w:cs="Calibri Light"/>
              </w:rPr>
            </w:r>
            <w:r w:rsidR="00B9043D">
              <w:rPr>
                <w:rFonts w:ascii="Calibri Light" w:hAnsi="Calibri Light" w:cs="Calibri Light"/>
              </w:rPr>
              <w:fldChar w:fldCharType="separate"/>
            </w:r>
            <w:r w:rsidR="00B9043D">
              <w:rPr>
                <w:rFonts w:ascii="Calibri Light" w:hAnsi="Calibri Light" w:cs="Calibri Light"/>
              </w:rPr>
              <w:fldChar w:fldCharType="end"/>
            </w:r>
            <w:bookmarkEnd w:id="94"/>
            <w:r w:rsidRPr="00721C05">
              <w:rPr>
                <w:rFonts w:ascii="Calibri Light" w:hAnsi="Calibri Light" w:cs="Calibri Light"/>
              </w:rPr>
              <w:t xml:space="preserve">  </w:t>
            </w:r>
            <w:r w:rsidRPr="00721C05">
              <w:rPr>
                <w:rFonts w:ascii="Calibri Light" w:hAnsi="Calibri Light" w:cs="Calibri Light"/>
                <w:color w:val="000000"/>
              </w:rPr>
              <w:t>O trabalho respeitou a ética durante a pesquisa, entretanto, não foi necessário passar por comitê de ética.</w:t>
            </w:r>
          </w:p>
        </w:tc>
      </w:tr>
    </w:tbl>
    <w:p w14:paraId="4CE09FB9" w14:textId="77777777" w:rsidR="00A628F5" w:rsidRPr="00721C05" w:rsidRDefault="00A628F5">
      <w:pPr>
        <w:rPr>
          <w:rFonts w:ascii="Calibri Light" w:hAnsi="Calibri Light" w:cs="Calibri Light"/>
          <w:vanish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5"/>
        <w:gridCol w:w="4479"/>
      </w:tblGrid>
      <w:tr w:rsidR="003F20F8" w:rsidRPr="00721C05" w14:paraId="69D35696" w14:textId="77777777">
        <w:trPr>
          <w:trHeight w:val="567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C4AE1" w14:textId="77777777" w:rsidR="003F20F8" w:rsidRPr="00721C05" w:rsidRDefault="00000000">
            <w:pPr>
              <w:pStyle w:val="TableContents"/>
              <w:rPr>
                <w:rFonts w:ascii="Calibri Light" w:hAnsi="Calibri Light" w:cs="Calibri Light"/>
              </w:rPr>
            </w:pPr>
            <w:r w:rsidRPr="00721C05">
              <w:rPr>
                <w:rFonts w:ascii="Calibri Light" w:hAnsi="Calibri Light" w:cs="Calibri Light"/>
              </w:rPr>
              <w:t xml:space="preserve">   </w:t>
            </w:r>
            <w:r w:rsidRPr="00721C05">
              <w:rPr>
                <w:rFonts w:ascii="Calibri Light" w:hAnsi="Calibri Light" w:cs="Calibri Light"/>
                <w:color w:val="000000"/>
              </w:rPr>
              <w:t>O trabalho passou por comitê de ética, número da aprovação: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18F4D" w14:textId="3C842AC4" w:rsidR="003F20F8" w:rsidRPr="00721C05" w:rsidRDefault="00714EA4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95" w:name="Texto61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95"/>
          </w:p>
        </w:tc>
      </w:tr>
    </w:tbl>
    <w:p w14:paraId="6BAD9B9F" w14:textId="77777777" w:rsidR="003F20F8" w:rsidRDefault="003F20F8">
      <w:pPr>
        <w:pStyle w:val="Standard"/>
        <w:jc w:val="both"/>
      </w:pPr>
    </w:p>
    <w:p w14:paraId="7E380883" w14:textId="77777777" w:rsidR="003F20F8" w:rsidRDefault="003F20F8">
      <w:pPr>
        <w:pStyle w:val="Standard"/>
        <w:jc w:val="center"/>
      </w:pPr>
    </w:p>
    <w:p w14:paraId="46AB7D0E" w14:textId="77777777" w:rsidR="003F20F8" w:rsidRPr="009243B9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9243B9">
        <w:rPr>
          <w:rFonts w:ascii="Calibri Light" w:hAnsi="Calibri Light" w:cs="Calibri Light"/>
          <w:b/>
          <w:bCs/>
        </w:rPr>
        <w:t>Agradecimentos</w:t>
      </w:r>
    </w:p>
    <w:p w14:paraId="3BE9587B" w14:textId="77777777" w:rsidR="003F20F8" w:rsidRPr="009243B9" w:rsidRDefault="00000000">
      <w:pPr>
        <w:pStyle w:val="Standard"/>
        <w:jc w:val="center"/>
        <w:rPr>
          <w:rFonts w:ascii="Calibri Light" w:hAnsi="Calibri Light" w:cs="Calibri Light"/>
        </w:rPr>
      </w:pPr>
      <w:r w:rsidRPr="009243B9">
        <w:rPr>
          <w:rFonts w:ascii="Calibri Light" w:hAnsi="Calibri Light" w:cs="Calibri Light"/>
        </w:rPr>
        <w:t>Gostaria de agradecer alguém ou alguma instituição?</w:t>
      </w:r>
    </w:p>
    <w:p w14:paraId="01F42AB9" w14:textId="77777777" w:rsidR="003F20F8" w:rsidRDefault="003F20F8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3F20F8" w14:paraId="1A2DC5E8" w14:textId="77777777">
        <w:trPr>
          <w:trHeight w:val="2324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7ABFD" w14:textId="6EBBEB05" w:rsidR="003F20F8" w:rsidRDefault="00714EA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96" w:name="Texto6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6"/>
          </w:p>
        </w:tc>
      </w:tr>
    </w:tbl>
    <w:p w14:paraId="3BF3880F" w14:textId="77777777" w:rsidR="003F20F8" w:rsidRDefault="003F20F8" w:rsidP="009243B9">
      <w:pPr>
        <w:pStyle w:val="Standard"/>
        <w:rPr>
          <w:rFonts w:ascii="Times New Roman" w:hAnsi="Times New Roman" w:cs="Times New Roman"/>
        </w:rPr>
      </w:pPr>
    </w:p>
    <w:p w14:paraId="08B76DD0" w14:textId="77777777" w:rsidR="003F20F8" w:rsidRDefault="003F20F8">
      <w:pPr>
        <w:pStyle w:val="Standard"/>
        <w:jc w:val="both"/>
        <w:rPr>
          <w:rFonts w:ascii="Times New Roman" w:hAnsi="Times New Roman" w:cs="Times New Roman"/>
        </w:rPr>
      </w:pPr>
    </w:p>
    <w:p w14:paraId="7FFC672D" w14:textId="77777777" w:rsidR="003F20F8" w:rsidRPr="009243B9" w:rsidRDefault="00000000">
      <w:pPr>
        <w:pStyle w:val="Standard"/>
        <w:jc w:val="both"/>
        <w:rPr>
          <w:rFonts w:ascii="Calibri Light" w:hAnsi="Calibri Light" w:cs="Calibri Light"/>
        </w:rPr>
      </w:pPr>
      <w:r w:rsidRPr="009243B9">
        <w:rPr>
          <w:rFonts w:ascii="Calibri Light" w:hAnsi="Calibri Light" w:cs="Calibri Light"/>
        </w:rPr>
        <w:t>Declaro que as informações prestadas neste formulário são verdadeiras e que todos os autores do manuscrito assumem a responsabilidade por seu conteúdo. Os autores reconhecem sua responsabilidade em relação a todos os aspectos do manuscrito, incluindo pesquisa, organização, análise de dados e informações que o compõem. Portanto, são responsáveis por quaisquer violações ética de publicação, além das relacionadas aos recortes específicos que caracterizam a pesquisa em humanidades, incluindo plágio, fabricação ou falsificação de dados, bem como o uso de textos e imagens gerados por inteligência artificial.</w:t>
      </w:r>
    </w:p>
    <w:p w14:paraId="110F2668" w14:textId="77777777" w:rsidR="003F20F8" w:rsidRPr="009243B9" w:rsidRDefault="003F20F8">
      <w:pPr>
        <w:pStyle w:val="Standard"/>
        <w:jc w:val="center"/>
        <w:rPr>
          <w:rFonts w:ascii="Calibri Light" w:hAnsi="Calibri Light" w:cs="Calibri Light"/>
        </w:rPr>
      </w:pPr>
    </w:p>
    <w:p w14:paraId="0D411D68" w14:textId="77777777" w:rsidR="003F20F8" w:rsidRPr="009243B9" w:rsidRDefault="003F20F8">
      <w:pPr>
        <w:pStyle w:val="Standard"/>
        <w:jc w:val="center"/>
        <w:rPr>
          <w:rFonts w:ascii="Calibri Light" w:hAnsi="Calibri Light" w:cs="Calibri Light"/>
        </w:rPr>
      </w:pPr>
    </w:p>
    <w:p w14:paraId="4475F084" w14:textId="77777777" w:rsidR="003F20F8" w:rsidRPr="009243B9" w:rsidRDefault="003F20F8" w:rsidP="004D5055">
      <w:pPr>
        <w:pStyle w:val="Standard"/>
        <w:jc w:val="center"/>
        <w:rPr>
          <w:rFonts w:ascii="Calibri Light" w:hAnsi="Calibri Light" w:cs="Calibri Light"/>
          <w:sz w:val="20"/>
        </w:rPr>
      </w:pPr>
    </w:p>
    <w:p w14:paraId="7B98D5D6" w14:textId="6F1C660D" w:rsidR="003F20F8" w:rsidRPr="000346F6" w:rsidRDefault="00000000" w:rsidP="004D5055">
      <w:pPr>
        <w:pStyle w:val="Standard"/>
        <w:jc w:val="center"/>
        <w:rPr>
          <w:rFonts w:ascii="Calibri Light" w:hAnsi="Calibri Light" w:cs="Calibri Light"/>
          <w:szCs w:val="36"/>
        </w:rPr>
      </w:pPr>
      <w:r w:rsidRPr="000346F6">
        <w:rPr>
          <w:rFonts w:ascii="Calibri Light" w:hAnsi="Calibri Light" w:cs="Calibri Light"/>
          <w:szCs w:val="36"/>
        </w:rPr>
        <w:t xml:space="preserve">Cidade/UF </w:t>
      </w:r>
      <w:r w:rsidR="004D5055">
        <w:rPr>
          <w:rFonts w:ascii="Calibri Light" w:hAnsi="Calibri Light" w:cs="Calibri Light"/>
          <w:szCs w:val="36"/>
        </w:rPr>
        <w:t xml:space="preserve">  </w:t>
      </w:r>
      <w:r w:rsidR="004D5055">
        <w:rPr>
          <w:rFonts w:ascii="Calibri Light" w:hAnsi="Calibri Light" w:cs="Calibri Light"/>
          <w:szCs w:val="36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97" w:name="Texto63"/>
      <w:r w:rsidR="004D5055">
        <w:rPr>
          <w:rFonts w:ascii="Calibri Light" w:hAnsi="Calibri Light" w:cs="Calibri Light"/>
          <w:szCs w:val="36"/>
        </w:rPr>
        <w:instrText xml:space="preserve"> FORMTEXT </w:instrText>
      </w:r>
      <w:r w:rsidR="004D5055">
        <w:rPr>
          <w:rFonts w:ascii="Calibri Light" w:hAnsi="Calibri Light" w:cs="Calibri Light"/>
          <w:szCs w:val="36"/>
        </w:rPr>
      </w:r>
      <w:r w:rsidR="004D5055">
        <w:rPr>
          <w:rFonts w:ascii="Calibri Light" w:hAnsi="Calibri Light" w:cs="Calibri Light"/>
          <w:szCs w:val="36"/>
        </w:rPr>
        <w:fldChar w:fldCharType="separate"/>
      </w:r>
      <w:r w:rsidR="004D5055">
        <w:rPr>
          <w:rFonts w:ascii="Calibri Light" w:hAnsi="Calibri Light" w:cs="Calibri Light"/>
          <w:noProof/>
          <w:szCs w:val="36"/>
        </w:rPr>
        <w:t> </w:t>
      </w:r>
      <w:r w:rsidR="004D5055">
        <w:rPr>
          <w:rFonts w:ascii="Calibri Light" w:hAnsi="Calibri Light" w:cs="Calibri Light"/>
          <w:noProof/>
          <w:szCs w:val="36"/>
        </w:rPr>
        <w:t> </w:t>
      </w:r>
      <w:r w:rsidR="004D5055">
        <w:rPr>
          <w:rFonts w:ascii="Calibri Light" w:hAnsi="Calibri Light" w:cs="Calibri Light"/>
          <w:noProof/>
          <w:szCs w:val="36"/>
        </w:rPr>
        <w:t> </w:t>
      </w:r>
      <w:r w:rsidR="004D5055">
        <w:rPr>
          <w:rFonts w:ascii="Calibri Light" w:hAnsi="Calibri Light" w:cs="Calibri Light"/>
          <w:noProof/>
          <w:szCs w:val="36"/>
        </w:rPr>
        <w:t> </w:t>
      </w:r>
      <w:r w:rsidR="004D5055">
        <w:rPr>
          <w:rFonts w:ascii="Calibri Light" w:hAnsi="Calibri Light" w:cs="Calibri Light"/>
          <w:noProof/>
          <w:szCs w:val="36"/>
        </w:rPr>
        <w:t> </w:t>
      </w:r>
      <w:r w:rsidR="004D5055">
        <w:rPr>
          <w:rFonts w:ascii="Calibri Light" w:hAnsi="Calibri Light" w:cs="Calibri Light"/>
          <w:szCs w:val="36"/>
        </w:rPr>
        <w:fldChar w:fldCharType="end"/>
      </w:r>
      <w:bookmarkEnd w:id="97"/>
      <w:r w:rsidR="004D5055">
        <w:rPr>
          <w:rFonts w:ascii="Calibri Light" w:hAnsi="Calibri Light" w:cs="Calibri Light"/>
          <w:szCs w:val="36"/>
        </w:rPr>
        <w:t xml:space="preserve">  </w:t>
      </w:r>
      <w:r w:rsidRPr="000346F6">
        <w:rPr>
          <w:rFonts w:ascii="Calibri Light" w:hAnsi="Calibri Light" w:cs="Calibri Light"/>
          <w:szCs w:val="36"/>
        </w:rPr>
        <w:t>Data</w:t>
      </w:r>
      <w:r w:rsidR="004D5055">
        <w:rPr>
          <w:rFonts w:ascii="Calibri Light" w:hAnsi="Calibri Light" w:cs="Calibri Light"/>
          <w:szCs w:val="36"/>
        </w:rPr>
        <w:t xml:space="preserve">    </w:t>
      </w:r>
      <w:r w:rsidR="004D5055">
        <w:rPr>
          <w:rFonts w:ascii="Calibri Light" w:hAnsi="Calibri Light" w:cs="Calibri Light"/>
          <w:szCs w:val="36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98" w:name="Texto64"/>
      <w:r w:rsidR="004D5055">
        <w:rPr>
          <w:rFonts w:ascii="Calibri Light" w:hAnsi="Calibri Light" w:cs="Calibri Light"/>
          <w:szCs w:val="36"/>
        </w:rPr>
        <w:instrText xml:space="preserve"> FORMTEXT </w:instrText>
      </w:r>
      <w:r w:rsidR="004D5055">
        <w:rPr>
          <w:rFonts w:ascii="Calibri Light" w:hAnsi="Calibri Light" w:cs="Calibri Light"/>
          <w:szCs w:val="36"/>
        </w:rPr>
      </w:r>
      <w:r w:rsidR="004D5055">
        <w:rPr>
          <w:rFonts w:ascii="Calibri Light" w:hAnsi="Calibri Light" w:cs="Calibri Light"/>
          <w:szCs w:val="36"/>
        </w:rPr>
        <w:fldChar w:fldCharType="separate"/>
      </w:r>
      <w:r w:rsidR="004D5055">
        <w:rPr>
          <w:rFonts w:ascii="Calibri Light" w:hAnsi="Calibri Light" w:cs="Calibri Light"/>
          <w:noProof/>
          <w:szCs w:val="36"/>
        </w:rPr>
        <w:t> </w:t>
      </w:r>
      <w:r w:rsidR="004D5055">
        <w:rPr>
          <w:rFonts w:ascii="Calibri Light" w:hAnsi="Calibri Light" w:cs="Calibri Light"/>
          <w:noProof/>
          <w:szCs w:val="36"/>
        </w:rPr>
        <w:t> </w:t>
      </w:r>
      <w:r w:rsidR="004D5055">
        <w:rPr>
          <w:rFonts w:ascii="Calibri Light" w:hAnsi="Calibri Light" w:cs="Calibri Light"/>
          <w:noProof/>
          <w:szCs w:val="36"/>
        </w:rPr>
        <w:t> </w:t>
      </w:r>
      <w:r w:rsidR="004D5055">
        <w:rPr>
          <w:rFonts w:ascii="Calibri Light" w:hAnsi="Calibri Light" w:cs="Calibri Light"/>
          <w:noProof/>
          <w:szCs w:val="36"/>
        </w:rPr>
        <w:t> </w:t>
      </w:r>
      <w:r w:rsidR="004D5055">
        <w:rPr>
          <w:rFonts w:ascii="Calibri Light" w:hAnsi="Calibri Light" w:cs="Calibri Light"/>
          <w:noProof/>
          <w:szCs w:val="36"/>
        </w:rPr>
        <w:t> </w:t>
      </w:r>
      <w:r w:rsidR="004D5055">
        <w:rPr>
          <w:rFonts w:ascii="Calibri Light" w:hAnsi="Calibri Light" w:cs="Calibri Light"/>
          <w:szCs w:val="36"/>
        </w:rPr>
        <w:fldChar w:fldCharType="end"/>
      </w:r>
      <w:bookmarkEnd w:id="98"/>
    </w:p>
    <w:p w14:paraId="31506370" w14:textId="77777777" w:rsidR="003F20F8" w:rsidRDefault="003F20F8">
      <w:pPr>
        <w:pStyle w:val="Standard"/>
        <w:jc w:val="both"/>
        <w:rPr>
          <w:rFonts w:ascii="Times New Roman" w:hAnsi="Times New Roman" w:cs="Times New Roman"/>
          <w:sz w:val="20"/>
        </w:rPr>
      </w:pPr>
    </w:p>
    <w:p w14:paraId="02C8A713" w14:textId="77777777" w:rsidR="00716359" w:rsidRDefault="00716359">
      <w:pPr>
        <w:pStyle w:val="Standard"/>
        <w:jc w:val="both"/>
        <w:rPr>
          <w:rFonts w:ascii="Times New Roman" w:hAnsi="Times New Roman" w:cs="Times New Roman"/>
          <w:sz w:val="20"/>
        </w:rPr>
      </w:pPr>
    </w:p>
    <w:p w14:paraId="2991CF29" w14:textId="77777777" w:rsidR="00716359" w:rsidRDefault="00716359">
      <w:pPr>
        <w:pStyle w:val="Standard"/>
        <w:jc w:val="both"/>
        <w:rPr>
          <w:rFonts w:ascii="Times New Roman" w:hAnsi="Times New Roman" w:cs="Times New Roman"/>
          <w:sz w:val="20"/>
        </w:rPr>
      </w:pPr>
    </w:p>
    <w:p w14:paraId="210BFD6A" w14:textId="77777777" w:rsidR="003F20F8" w:rsidRDefault="003F20F8">
      <w:pPr>
        <w:pStyle w:val="Standard"/>
        <w:jc w:val="both"/>
      </w:pPr>
    </w:p>
    <w:p w14:paraId="640581FB" w14:textId="77777777" w:rsidR="003F20F8" w:rsidRDefault="00000000">
      <w:pPr>
        <w:pStyle w:val="Standard"/>
        <w:jc w:val="center"/>
      </w:pPr>
      <w:r>
        <w:rPr>
          <w:rStyle w:val="StrongEmphasis"/>
          <w:rFonts w:ascii="Times New Roman" w:hAnsi="Times New Roman"/>
        </w:rPr>
        <w:t>____________________________________</w:t>
      </w:r>
    </w:p>
    <w:p w14:paraId="4258560C" w14:textId="77777777" w:rsidR="003F20F8" w:rsidRDefault="003F20F8">
      <w:pPr>
        <w:pStyle w:val="Standard"/>
        <w:jc w:val="center"/>
      </w:pPr>
    </w:p>
    <w:p w14:paraId="058A0532" w14:textId="0915F343" w:rsidR="003F20F8" w:rsidRPr="000346F6" w:rsidRDefault="00000000" w:rsidP="000346F6">
      <w:pPr>
        <w:pStyle w:val="Standard"/>
        <w:jc w:val="center"/>
      </w:pPr>
      <w:r>
        <w:rPr>
          <w:rStyle w:val="StrongEmphasis"/>
          <w:rFonts w:ascii="Times New Roman" w:hAnsi="Times New Roman"/>
          <w:b w:val="0"/>
          <w:bCs w:val="0"/>
        </w:rPr>
        <w:t>Nome e a</w:t>
      </w:r>
      <w:r>
        <w:rPr>
          <w:rStyle w:val="StrongEmphasis"/>
          <w:rFonts w:ascii="Times New Roman" w:hAnsi="Times New Roman"/>
          <w:b w:val="0"/>
          <w:bCs w:val="0"/>
          <w:color w:val="000000"/>
        </w:rPr>
        <w:t>ssinatura do autor correspondente</w:t>
      </w:r>
    </w:p>
    <w:p w14:paraId="39AAC7FD" w14:textId="77777777" w:rsidR="00716359" w:rsidRDefault="00716359">
      <w:pPr>
        <w:pStyle w:val="Standard"/>
        <w:jc w:val="both"/>
        <w:rPr>
          <w:rFonts w:ascii="Times New Roman" w:hAnsi="Times New Roman" w:cs="Times New Roman"/>
          <w:b/>
          <w:bCs/>
          <w:sz w:val="20"/>
        </w:rPr>
      </w:pPr>
    </w:p>
    <w:p w14:paraId="3771BE0A" w14:textId="77777777" w:rsidR="003B2771" w:rsidRDefault="003B2771">
      <w:pPr>
        <w:pStyle w:val="Standard"/>
        <w:jc w:val="both"/>
        <w:rPr>
          <w:rFonts w:ascii="Times New Roman" w:hAnsi="Times New Roman" w:cs="Times New Roman"/>
          <w:b/>
          <w:bCs/>
          <w:sz w:val="20"/>
        </w:rPr>
      </w:pPr>
    </w:p>
    <w:p w14:paraId="1AF60890" w14:textId="02FEEEE8" w:rsidR="003F20F8" w:rsidRPr="00EA51F8" w:rsidRDefault="00000000">
      <w:pPr>
        <w:pStyle w:val="Standard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EA51F8">
        <w:rPr>
          <w:rFonts w:ascii="Calibri Light" w:hAnsi="Calibri Light" w:cs="Calibri Light"/>
          <w:b/>
          <w:bCs/>
          <w:sz w:val="22"/>
          <w:szCs w:val="22"/>
        </w:rPr>
        <w:t xml:space="preserve">OBS: A Assinatura poderá ser feita de forma manuscrita ou de forma eletrônica por meio </w:t>
      </w:r>
      <w:proofErr w:type="gramStart"/>
      <w:r w:rsidRPr="00EA51F8">
        <w:rPr>
          <w:rFonts w:ascii="Calibri Light" w:hAnsi="Calibri Light" w:cs="Calibri Light"/>
          <w:b/>
          <w:bCs/>
          <w:sz w:val="22"/>
          <w:szCs w:val="22"/>
        </w:rPr>
        <w:t>do  Gov.br</w:t>
      </w:r>
      <w:proofErr w:type="gramEnd"/>
      <w:r w:rsidRPr="00EA51F8">
        <w:rPr>
          <w:rFonts w:ascii="Calibri Light" w:hAnsi="Calibri Light" w:cs="Calibri Light"/>
          <w:b/>
          <w:bCs/>
          <w:sz w:val="22"/>
          <w:szCs w:val="22"/>
        </w:rPr>
        <w:t xml:space="preserve"> (</w:t>
      </w:r>
      <w:hyperlink r:id="rId16" w:history="1">
        <w:r w:rsidR="003F20F8" w:rsidRPr="00EA51F8">
          <w:rPr>
            <w:rFonts w:ascii="Calibri Light" w:hAnsi="Calibri Light" w:cs="Calibri Light"/>
            <w:b/>
            <w:bCs/>
            <w:sz w:val="22"/>
            <w:szCs w:val="22"/>
          </w:rPr>
          <w:t>https://www.gov.br/governodigital/pt-br/identidade/assinatura-eletronica</w:t>
        </w:r>
      </w:hyperlink>
      <w:r w:rsidRPr="00EA51F8">
        <w:rPr>
          <w:rFonts w:ascii="Calibri Light" w:hAnsi="Calibri Light" w:cs="Calibri Light"/>
          <w:b/>
          <w:bCs/>
          <w:sz w:val="22"/>
          <w:szCs w:val="22"/>
        </w:rPr>
        <w:t>)</w:t>
      </w:r>
    </w:p>
    <w:p w14:paraId="1AFFA514" w14:textId="77777777" w:rsidR="00716359" w:rsidRDefault="00716359" w:rsidP="00716359">
      <w:pPr>
        <w:pStyle w:val="Standard"/>
        <w:rPr>
          <w:rFonts w:ascii="Calibri Light" w:hAnsi="Calibri Light" w:cs="Calibri Light"/>
          <w:b/>
          <w:bCs/>
        </w:rPr>
      </w:pPr>
    </w:p>
    <w:p w14:paraId="500333FC" w14:textId="77777777" w:rsidR="00716359" w:rsidRDefault="00716359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27785C04" w14:textId="5C6CABAF" w:rsidR="003F20F8" w:rsidRPr="000346F6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0346F6">
        <w:rPr>
          <w:rFonts w:ascii="Calibri Light" w:hAnsi="Calibri Light" w:cs="Calibri Light"/>
          <w:b/>
          <w:bCs/>
        </w:rPr>
        <w:t>Anexo</w:t>
      </w:r>
    </w:p>
    <w:p w14:paraId="4F6EBB67" w14:textId="77777777" w:rsidR="003F20F8" w:rsidRPr="000346F6" w:rsidRDefault="003F20F8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66182FDD" w14:textId="77777777" w:rsidR="003F20F8" w:rsidRPr="000346F6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0346F6">
        <w:rPr>
          <w:rFonts w:ascii="Calibri Light" w:hAnsi="Calibri Light" w:cs="Calibri Light"/>
          <w:b/>
          <w:bCs/>
        </w:rPr>
        <w:t>Taxonomia das funções de colaborador</w:t>
      </w:r>
    </w:p>
    <w:p w14:paraId="48F11C22" w14:textId="77777777" w:rsidR="003F20F8" w:rsidRPr="000346F6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64D11EF0" w14:textId="77777777" w:rsidR="003F20F8" w:rsidRPr="000346F6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459CCE2E" w14:textId="77777777" w:rsidR="003F20F8" w:rsidRPr="000346F6" w:rsidRDefault="00000000">
      <w:pPr>
        <w:pStyle w:val="Textbody"/>
        <w:jc w:val="both"/>
        <w:rPr>
          <w:rFonts w:ascii="Calibri Light" w:hAnsi="Calibri Light" w:cs="Calibri Light"/>
          <w:color w:val="000000"/>
        </w:rPr>
      </w:pPr>
      <w:r w:rsidRPr="000346F6">
        <w:rPr>
          <w:rFonts w:ascii="Calibri Light" w:hAnsi="Calibri Light" w:cs="Calibri Light"/>
          <w:color w:val="000000"/>
        </w:rPr>
        <w:t>A Taxonomia de Funções de Colaborador (CRedit) estabelece 14 categorias que representam as diversas atividades realizadas pelos colaboradores na produção de trabalhos acadêmicos científicos. Essas categorias delineiam a contribuição específica de cada colaborador, englobando não apenas as funções tradicionais de autoria, mas também outras responsabilidades associadas. O propósito da taxonomia não é definir o conceito de autoria, mas sim capturar de maneira abrangente todo o trabalho necessário para a geração de publicações acadêmicas.</w:t>
      </w:r>
    </w:p>
    <w:p w14:paraId="2B9E9141" w14:textId="77777777" w:rsidR="003F20F8" w:rsidRPr="000346F6" w:rsidRDefault="00000000">
      <w:pPr>
        <w:pStyle w:val="Textbody"/>
        <w:jc w:val="both"/>
        <w:rPr>
          <w:rFonts w:ascii="Calibri Light" w:hAnsi="Calibri Light" w:cs="Calibri Light"/>
          <w:color w:val="000000"/>
        </w:rPr>
      </w:pPr>
      <w:r w:rsidRPr="000346F6">
        <w:rPr>
          <w:rFonts w:ascii="Calibri Light" w:hAnsi="Calibri Light" w:cs="Calibri Light"/>
          <w:color w:val="000000"/>
        </w:rPr>
        <w:t>Nesse contexto, todas as contribuições devem ser devidamente registradas. É possível atribuir múltiplas funções a cada colaborador individualmente, assim como uma mesma função pode ser atribuída a diversos colaboradores.</w:t>
      </w:r>
    </w:p>
    <w:p w14:paraId="7D373C95" w14:textId="77777777" w:rsidR="003F20F8" w:rsidRPr="000346F6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4B1C1564" w14:textId="77777777" w:rsidR="003F20F8" w:rsidRPr="000346F6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0F6D8183" w14:textId="77777777" w:rsidR="003F20F8" w:rsidRPr="000346F6" w:rsidRDefault="00000000">
      <w:pPr>
        <w:pStyle w:val="Standard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0346F6">
        <w:rPr>
          <w:rStyle w:val="StrongEmphasis"/>
          <w:rFonts w:ascii="Calibri Light" w:hAnsi="Calibri Light" w:cs="Calibri Light"/>
        </w:rPr>
        <w:t>Conceitualização</w:t>
      </w:r>
      <w:r w:rsidRPr="000346F6">
        <w:rPr>
          <w:rFonts w:ascii="Calibri Light" w:hAnsi="Calibri Light" w:cs="Calibri Light"/>
        </w:rPr>
        <w:t>: Ideias; formulação ou evolução de metas e objetivos abrangentes de pesquisa.</w:t>
      </w:r>
    </w:p>
    <w:p w14:paraId="770E2C71" w14:textId="77777777" w:rsidR="003F20F8" w:rsidRPr="000346F6" w:rsidRDefault="00000000">
      <w:pPr>
        <w:pStyle w:val="Standard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0346F6">
        <w:rPr>
          <w:rStyle w:val="StrongEmphasis"/>
          <w:rFonts w:ascii="Calibri Light" w:hAnsi="Calibri Light" w:cs="Calibri Light"/>
        </w:rPr>
        <w:t>Curadoria de dados</w:t>
      </w:r>
      <w:r w:rsidRPr="000346F6">
        <w:rPr>
          <w:rFonts w:ascii="Calibri Light" w:hAnsi="Calibri Light" w:cs="Calibri Light"/>
        </w:rPr>
        <w:t>: Atividades de gerenciamento para anotar (produzir metadados), limpar e manter dados de pesquisa (incluindo código de software, quando necessário para interpretar os próprios dados) para uso inicial e reutilização posterior.</w:t>
      </w:r>
    </w:p>
    <w:p w14:paraId="75CBF18B" w14:textId="77777777" w:rsidR="003F20F8" w:rsidRPr="000346F6" w:rsidRDefault="00000000">
      <w:pPr>
        <w:pStyle w:val="Standard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0346F6">
        <w:rPr>
          <w:rStyle w:val="StrongEmphasis"/>
          <w:rFonts w:ascii="Calibri Light" w:hAnsi="Calibri Light" w:cs="Calibri Light"/>
        </w:rPr>
        <w:t>Análise de dados</w:t>
      </w:r>
      <w:r w:rsidRPr="000346F6">
        <w:rPr>
          <w:rFonts w:ascii="Calibri Light" w:hAnsi="Calibri Light" w:cs="Calibri Light"/>
        </w:rPr>
        <w:t>: Aplicação de técnicas estatísticas, matemáticas, computacionais ou outras técnicas formais para analisar ou sintetizar dados de estudos.</w:t>
      </w:r>
    </w:p>
    <w:p w14:paraId="2BFE6380" w14:textId="77777777" w:rsidR="003F20F8" w:rsidRPr="000346F6" w:rsidRDefault="00000000">
      <w:pPr>
        <w:pStyle w:val="Standard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0346F6">
        <w:rPr>
          <w:rStyle w:val="StrongEmphasis"/>
          <w:rFonts w:ascii="Calibri Light" w:hAnsi="Calibri Light" w:cs="Calibri Light"/>
        </w:rPr>
        <w:t>Recebimento de financiamento</w:t>
      </w:r>
      <w:r w:rsidRPr="000346F6">
        <w:rPr>
          <w:rFonts w:ascii="Calibri Light" w:hAnsi="Calibri Light" w:cs="Calibri Light"/>
        </w:rPr>
        <w:t>: Aquisição do apoio financeiro para o projeto que deu origem a esta publicação.</w:t>
      </w:r>
    </w:p>
    <w:p w14:paraId="593BDEAB" w14:textId="77777777" w:rsidR="003F20F8" w:rsidRPr="000346F6" w:rsidRDefault="00000000">
      <w:pPr>
        <w:pStyle w:val="Standard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0346F6">
        <w:rPr>
          <w:rStyle w:val="StrongEmphasis"/>
          <w:rFonts w:ascii="Calibri Light" w:hAnsi="Calibri Light" w:cs="Calibri Light"/>
        </w:rPr>
        <w:t>Pesquisa</w:t>
      </w:r>
      <w:r w:rsidRPr="000346F6">
        <w:rPr>
          <w:rFonts w:ascii="Calibri Light" w:hAnsi="Calibri Light" w:cs="Calibri Light"/>
        </w:rPr>
        <w:t>: Condução do processo de pesquisa e investigação, especificamente realizando os experimentos ou coleta de dados/evidências.</w:t>
      </w:r>
    </w:p>
    <w:p w14:paraId="68DA36A9" w14:textId="77777777" w:rsidR="003F20F8" w:rsidRPr="000346F6" w:rsidRDefault="00000000">
      <w:pPr>
        <w:pStyle w:val="Standard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0346F6">
        <w:rPr>
          <w:rStyle w:val="StrongEmphasis"/>
          <w:rFonts w:ascii="Calibri Light" w:hAnsi="Calibri Light" w:cs="Calibri Light"/>
        </w:rPr>
        <w:t>Metodologia</w:t>
      </w:r>
      <w:r w:rsidRPr="000346F6">
        <w:rPr>
          <w:rFonts w:ascii="Calibri Light" w:hAnsi="Calibri Light" w:cs="Calibri Light"/>
        </w:rPr>
        <w:t>: Desenvolvimento ou desenho de metodologia; criação de modelos.</w:t>
      </w:r>
    </w:p>
    <w:p w14:paraId="166FEADB" w14:textId="77777777" w:rsidR="003F20F8" w:rsidRPr="000346F6" w:rsidRDefault="00000000">
      <w:pPr>
        <w:pStyle w:val="Standard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0346F6">
        <w:rPr>
          <w:rStyle w:val="StrongEmphasis"/>
          <w:rFonts w:ascii="Calibri Light" w:hAnsi="Calibri Light" w:cs="Calibri Light"/>
        </w:rPr>
        <w:t>Administração do projeto</w:t>
      </w:r>
      <w:r w:rsidRPr="000346F6">
        <w:rPr>
          <w:rFonts w:ascii="Calibri Light" w:hAnsi="Calibri Light" w:cs="Calibri Light"/>
        </w:rPr>
        <w:t>: Responsabilidade de direção e coordenação do planejamento e execução da atividade de pesquisa.</w:t>
      </w:r>
    </w:p>
    <w:p w14:paraId="5E9197E4" w14:textId="77777777" w:rsidR="003F20F8" w:rsidRPr="000346F6" w:rsidRDefault="00000000">
      <w:pPr>
        <w:pStyle w:val="Standard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0346F6">
        <w:rPr>
          <w:rStyle w:val="StrongEmphasis"/>
          <w:rFonts w:ascii="Calibri Light" w:hAnsi="Calibri Light" w:cs="Calibri Light"/>
        </w:rPr>
        <w:t>Recursos</w:t>
      </w:r>
      <w:r w:rsidRPr="000346F6">
        <w:rPr>
          <w:rStyle w:val="apple-converted-space"/>
          <w:rFonts w:ascii="Calibri Light" w:hAnsi="Calibri Light" w:cs="Calibri Light"/>
        </w:rPr>
        <w:t> </w:t>
      </w:r>
      <w:r w:rsidRPr="000346F6">
        <w:rPr>
          <w:rFonts w:ascii="Calibri Light" w:hAnsi="Calibri Light" w:cs="Calibri Light"/>
          <w:b/>
          <w:bCs/>
        </w:rPr>
        <w:t>(Disponibilização de ferramentas):</w:t>
      </w:r>
      <w:r w:rsidRPr="000346F6">
        <w:rPr>
          <w:rFonts w:ascii="Calibri Light" w:hAnsi="Calibri Light" w:cs="Calibri Light"/>
        </w:rPr>
        <w:t xml:space="preserve"> Fornecimento de materiais de estudo, reagentes, materiais, pacientes, amostras de laboratório, animais, instrumentação, recursos de computação ou outras ferramentas de análise.</w:t>
      </w:r>
    </w:p>
    <w:p w14:paraId="127CF8D9" w14:textId="77777777" w:rsidR="003F20F8" w:rsidRDefault="00000000">
      <w:pPr>
        <w:pStyle w:val="Standard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0346F6">
        <w:rPr>
          <w:rStyle w:val="StrongEmphasis"/>
          <w:rFonts w:ascii="Calibri Light" w:hAnsi="Calibri Light" w:cs="Calibri Light"/>
        </w:rPr>
        <w:t>Software</w:t>
      </w:r>
      <w:r w:rsidRPr="000346F6">
        <w:rPr>
          <w:rStyle w:val="apple-converted-space"/>
          <w:rFonts w:ascii="Calibri Light" w:hAnsi="Calibri Light" w:cs="Calibri Light"/>
        </w:rPr>
        <w:t> </w:t>
      </w:r>
      <w:r w:rsidRPr="000346F6">
        <w:rPr>
          <w:rFonts w:ascii="Calibri Light" w:hAnsi="Calibri Light" w:cs="Calibri Light"/>
        </w:rPr>
        <w:t>(Desenvolvimento, implementação e teste de software): Programação, desenvolvimento de software; concepção de programas de computador; implementação do código de computador e algoritmos de suporte; teste de componentes de código existentes.</w:t>
      </w:r>
    </w:p>
    <w:p w14:paraId="37D4099B" w14:textId="77777777" w:rsidR="000346F6" w:rsidRDefault="000346F6" w:rsidP="000346F6">
      <w:pPr>
        <w:pStyle w:val="Standard"/>
        <w:ind w:left="720"/>
        <w:jc w:val="both"/>
        <w:rPr>
          <w:rStyle w:val="StrongEmphasis"/>
          <w:rFonts w:ascii="Calibri Light" w:hAnsi="Calibri Light" w:cs="Calibri Light"/>
        </w:rPr>
      </w:pPr>
    </w:p>
    <w:p w14:paraId="685A2314" w14:textId="77777777" w:rsidR="000346F6" w:rsidRDefault="000346F6" w:rsidP="000346F6">
      <w:pPr>
        <w:pStyle w:val="Standard"/>
        <w:ind w:left="720"/>
        <w:jc w:val="both"/>
        <w:rPr>
          <w:rStyle w:val="StrongEmphasis"/>
          <w:rFonts w:ascii="Calibri Light" w:hAnsi="Calibri Light" w:cs="Calibri Light"/>
        </w:rPr>
      </w:pPr>
    </w:p>
    <w:p w14:paraId="5A630C76" w14:textId="77777777" w:rsidR="000346F6" w:rsidRPr="000346F6" w:rsidRDefault="000346F6" w:rsidP="000346F6">
      <w:pPr>
        <w:pStyle w:val="Standard"/>
        <w:ind w:left="720"/>
        <w:jc w:val="both"/>
        <w:rPr>
          <w:rFonts w:ascii="Calibri Light" w:hAnsi="Calibri Light" w:cs="Calibri Light"/>
        </w:rPr>
      </w:pPr>
    </w:p>
    <w:p w14:paraId="7C3F6248" w14:textId="1A7DAC53" w:rsidR="003F20F8" w:rsidRPr="000346F6" w:rsidRDefault="00000000" w:rsidP="000346F6">
      <w:pPr>
        <w:pStyle w:val="Standard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0346F6">
        <w:rPr>
          <w:rStyle w:val="StrongEmphasis"/>
          <w:rFonts w:ascii="Calibri Light" w:hAnsi="Calibri Light" w:cs="Calibri Light"/>
        </w:rPr>
        <w:t>Supervisão</w:t>
      </w:r>
      <w:r w:rsidRPr="000346F6">
        <w:rPr>
          <w:rFonts w:ascii="Calibri Light" w:hAnsi="Calibri Light" w:cs="Calibri Light"/>
        </w:rPr>
        <w:t>: Supervisão e responsabilidade de liderança pelo planejamento e execução da atividade de pesquisa, incluindo orientação externa à equipe principal.</w:t>
      </w:r>
    </w:p>
    <w:p w14:paraId="26AA6AF4" w14:textId="77777777" w:rsidR="003F20F8" w:rsidRPr="000346F6" w:rsidRDefault="00000000">
      <w:pPr>
        <w:pStyle w:val="Standard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0346F6">
        <w:rPr>
          <w:rStyle w:val="StrongEmphasis"/>
          <w:rFonts w:ascii="Calibri Light" w:hAnsi="Calibri Light" w:cs="Calibri Light"/>
        </w:rPr>
        <w:t>Validação</w:t>
      </w:r>
      <w:r w:rsidRPr="000346F6">
        <w:rPr>
          <w:rStyle w:val="apple-converted-space"/>
          <w:rFonts w:ascii="Calibri Light" w:hAnsi="Calibri Light" w:cs="Calibri Light"/>
        </w:rPr>
        <w:t> </w:t>
      </w:r>
      <w:r w:rsidRPr="000346F6">
        <w:rPr>
          <w:rFonts w:ascii="Calibri Light" w:hAnsi="Calibri Light" w:cs="Calibri Light"/>
        </w:rPr>
        <w:t>(Validação de dados e experimentos): Verificação, seja como parte da atividade ou separadamente, da replicação/reprodutibilidade global de resultados/experiências e outros produtos de pesquisa.</w:t>
      </w:r>
    </w:p>
    <w:p w14:paraId="72D5E3C9" w14:textId="77777777" w:rsidR="003F20F8" w:rsidRPr="000346F6" w:rsidRDefault="00000000">
      <w:pPr>
        <w:pStyle w:val="Standard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0346F6">
        <w:rPr>
          <w:rStyle w:val="StrongEmphasis"/>
          <w:rFonts w:ascii="Calibri Light" w:hAnsi="Calibri Light" w:cs="Calibri Light"/>
        </w:rPr>
        <w:t>Visualização</w:t>
      </w:r>
      <w:r w:rsidRPr="000346F6">
        <w:rPr>
          <w:rStyle w:val="apple-converted-space"/>
          <w:rFonts w:ascii="Calibri Light" w:hAnsi="Calibri Light" w:cs="Calibri Light"/>
        </w:rPr>
        <w:t> </w:t>
      </w:r>
      <w:r w:rsidRPr="000346F6">
        <w:rPr>
          <w:rFonts w:ascii="Calibri Light" w:hAnsi="Calibri Light" w:cs="Calibri Light"/>
        </w:rPr>
        <w:t>(Design da apresentação dos dados): Preparação, criação e/ou apresentação do trabalho publicado, nomeadamente visualização/apresentação de dados.</w:t>
      </w:r>
    </w:p>
    <w:p w14:paraId="12908B5C" w14:textId="77777777" w:rsidR="003F20F8" w:rsidRPr="000346F6" w:rsidRDefault="00000000">
      <w:pPr>
        <w:pStyle w:val="Standard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0346F6">
        <w:rPr>
          <w:rStyle w:val="StrongEmphasis"/>
          <w:rFonts w:ascii="Calibri Light" w:hAnsi="Calibri Light" w:cs="Calibri Light"/>
        </w:rPr>
        <w:t>Redação do manuscrito original</w:t>
      </w:r>
      <w:r w:rsidRPr="000346F6">
        <w:rPr>
          <w:rFonts w:ascii="Calibri Light" w:hAnsi="Calibri Light" w:cs="Calibri Light"/>
        </w:rPr>
        <w:t>: Preparação, criação e/ou apresentação da obra publicada, designadamente redação inicial (incluindo tradução substantiva).</w:t>
      </w:r>
    </w:p>
    <w:p w14:paraId="4E3F0D21" w14:textId="77777777" w:rsidR="003F20F8" w:rsidRPr="000346F6" w:rsidRDefault="00000000">
      <w:pPr>
        <w:pStyle w:val="Standard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0346F6">
        <w:rPr>
          <w:rStyle w:val="StrongEmphasis"/>
          <w:rFonts w:ascii="Calibri Light" w:hAnsi="Calibri Light" w:cs="Calibri Light"/>
        </w:rPr>
        <w:t>Redação - revisão e edição</w:t>
      </w:r>
      <w:r w:rsidRPr="000346F6">
        <w:rPr>
          <w:rFonts w:ascii="Calibri Light" w:hAnsi="Calibri Light" w:cs="Calibri Light"/>
        </w:rPr>
        <w:t>: Preparação, criação e/ou apresentação do trabalho publicado pelos integrantes do grupo de pesquisa original, especificamente revisão crítica, comentário ou revisão – incluindo as etapas de pré ou pós-publicação.</w:t>
      </w:r>
    </w:p>
    <w:p w14:paraId="63E79A7B" w14:textId="77777777" w:rsidR="003F20F8" w:rsidRPr="000346F6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471E4550" w14:textId="77777777" w:rsidR="003F20F8" w:rsidRPr="000346F6" w:rsidRDefault="00000000">
      <w:pPr>
        <w:pStyle w:val="Standard"/>
        <w:jc w:val="both"/>
        <w:rPr>
          <w:rFonts w:ascii="Calibri Light" w:hAnsi="Calibri Light" w:cs="Calibri Light"/>
        </w:rPr>
      </w:pPr>
      <w:r w:rsidRPr="000346F6">
        <w:rPr>
          <w:rFonts w:ascii="Calibri Light" w:hAnsi="Calibri Light" w:cs="Calibri Light"/>
        </w:rPr>
        <w:t xml:space="preserve">Fonte: </w:t>
      </w:r>
      <w:hyperlink r:id="rId17" w:history="1">
        <w:r w:rsidR="003F20F8" w:rsidRPr="000346F6">
          <w:rPr>
            <w:rStyle w:val="InternetLink"/>
            <w:rFonts w:ascii="Calibri Light" w:hAnsi="Calibri Light" w:cs="Calibri Light"/>
          </w:rPr>
          <w:t>A Taxonomia de Funções de Colaborador (CRedit)</w:t>
        </w:r>
      </w:hyperlink>
    </w:p>
    <w:p w14:paraId="6F55E5BA" w14:textId="77777777" w:rsidR="003F20F8" w:rsidRPr="000346F6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4D5AFE57" w14:textId="77777777" w:rsidR="003F20F8" w:rsidRPr="000346F6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36DC2D7E" w14:textId="77777777" w:rsidR="003F20F8" w:rsidRPr="000346F6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37CA051A" w14:textId="77777777" w:rsidR="003F20F8" w:rsidRPr="000346F6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5C32977A" w14:textId="77777777" w:rsidR="003F20F8" w:rsidRPr="000346F6" w:rsidRDefault="003F20F8">
      <w:pPr>
        <w:pStyle w:val="Standard"/>
        <w:jc w:val="both"/>
        <w:rPr>
          <w:rFonts w:ascii="Calibri Light" w:hAnsi="Calibri Light" w:cs="Calibri Light"/>
        </w:rPr>
      </w:pPr>
    </w:p>
    <w:p w14:paraId="1BEA05C7" w14:textId="77777777" w:rsidR="003F20F8" w:rsidRPr="000346F6" w:rsidRDefault="00000000">
      <w:pPr>
        <w:pStyle w:val="Standard"/>
        <w:jc w:val="right"/>
        <w:rPr>
          <w:rFonts w:ascii="Calibri Light" w:hAnsi="Calibri Light" w:cs="Calibri Light"/>
        </w:rPr>
      </w:pPr>
      <w:r w:rsidRPr="000346F6">
        <w:rPr>
          <w:rFonts w:ascii="Calibri Light" w:hAnsi="Calibri Light" w:cs="Calibri Light"/>
        </w:rPr>
        <w:t>Agradecemos a atenção e colaboração,</w:t>
      </w:r>
    </w:p>
    <w:p w14:paraId="7BEC70B1" w14:textId="77777777" w:rsidR="003F20F8" w:rsidRPr="000346F6" w:rsidRDefault="00000000">
      <w:pPr>
        <w:pStyle w:val="Standard"/>
        <w:jc w:val="right"/>
        <w:rPr>
          <w:rFonts w:ascii="Calibri Light" w:hAnsi="Calibri Light" w:cs="Calibri Light"/>
          <w:b/>
          <w:bCs/>
        </w:rPr>
      </w:pPr>
      <w:r w:rsidRPr="000346F6">
        <w:rPr>
          <w:rFonts w:ascii="Calibri Light" w:hAnsi="Calibri Light" w:cs="Calibri Light"/>
          <w:b/>
          <w:bCs/>
        </w:rPr>
        <w:t>Comissão Executiva da Revista Aurora.</w:t>
      </w:r>
    </w:p>
    <w:p w14:paraId="38AC287E" w14:textId="77777777" w:rsidR="003F20F8" w:rsidRDefault="003F20F8">
      <w:pPr>
        <w:pStyle w:val="Standard"/>
        <w:jc w:val="right"/>
        <w:rPr>
          <w:rFonts w:ascii="Times New Roman" w:hAnsi="Times New Roman" w:cs="Times New Roman"/>
          <w:b/>
          <w:bCs/>
        </w:rPr>
      </w:pPr>
    </w:p>
    <w:p w14:paraId="3F9A3CB8" w14:textId="77777777" w:rsidR="003F20F8" w:rsidRDefault="003F20F8">
      <w:pPr>
        <w:pStyle w:val="Standard"/>
        <w:jc w:val="right"/>
        <w:rPr>
          <w:rFonts w:ascii="Times New Roman" w:hAnsi="Times New Roman" w:cs="Times New Roman"/>
          <w:b/>
          <w:bCs/>
        </w:rPr>
      </w:pPr>
    </w:p>
    <w:p w14:paraId="1B183B9C" w14:textId="77777777" w:rsidR="003F20F8" w:rsidRDefault="003F20F8">
      <w:pPr>
        <w:pStyle w:val="Standard"/>
        <w:jc w:val="both"/>
        <w:rPr>
          <w:rFonts w:ascii="Times New Roman" w:hAnsi="Times New Roman" w:cs="Times New Roman"/>
        </w:rPr>
      </w:pPr>
    </w:p>
    <w:sectPr w:rsidR="003F20F8">
      <w:type w:val="continuous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7BB42" w14:textId="77777777" w:rsidR="00A0302D" w:rsidRDefault="00A0302D">
      <w:r>
        <w:separator/>
      </w:r>
    </w:p>
  </w:endnote>
  <w:endnote w:type="continuationSeparator" w:id="0">
    <w:p w14:paraId="5E5836E0" w14:textId="77777777" w:rsidR="00A0302D" w:rsidRDefault="00A0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PingFang SC">
    <w:panose1 w:val="020B06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D0133" w14:textId="77777777" w:rsidR="00A0302D" w:rsidRDefault="00A0302D">
      <w:r>
        <w:rPr>
          <w:color w:val="000000"/>
        </w:rPr>
        <w:separator/>
      </w:r>
    </w:p>
  </w:footnote>
  <w:footnote w:type="continuationSeparator" w:id="0">
    <w:p w14:paraId="44EE73C6" w14:textId="77777777" w:rsidR="00A0302D" w:rsidRDefault="00A0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CCA7" w14:textId="77777777" w:rsidR="00A628F5" w:rsidRDefault="00000000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6B6055" wp14:editId="065B7AD8">
          <wp:simplePos x="0" y="0"/>
          <wp:positionH relativeFrom="column">
            <wp:posOffset>3938400</wp:posOffset>
          </wp:positionH>
          <wp:positionV relativeFrom="paragraph">
            <wp:posOffset>-135720</wp:posOffset>
          </wp:positionV>
          <wp:extent cx="2188080" cy="730080"/>
          <wp:effectExtent l="0" t="0" r="0" b="0"/>
          <wp:wrapNone/>
          <wp:docPr id="778913800" name="Imagem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8080" cy="73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E845B66" wp14:editId="36B35B54">
          <wp:simplePos x="0" y="0"/>
          <wp:positionH relativeFrom="column">
            <wp:posOffset>-742319</wp:posOffset>
          </wp:positionH>
          <wp:positionV relativeFrom="paragraph">
            <wp:posOffset>-135360</wp:posOffset>
          </wp:positionV>
          <wp:extent cx="2566800" cy="770400"/>
          <wp:effectExtent l="0" t="0" r="0" b="4300"/>
          <wp:wrapNone/>
          <wp:docPr id="1914246446" name="Imagem4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6800" cy="770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7747"/>
    <w:multiLevelType w:val="multilevel"/>
    <w:tmpl w:val="5A409A9C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79DE"/>
    <w:multiLevelType w:val="multilevel"/>
    <w:tmpl w:val="042C571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EC00A74"/>
    <w:multiLevelType w:val="multilevel"/>
    <w:tmpl w:val="62FCF3EE"/>
    <w:styleLink w:val="WWNum1"/>
    <w:lvl w:ilvl="0">
      <w:numFmt w:val="bullet"/>
      <w:lvlText w:val="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alibri" w:hAnsi="Calibri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Calibri" w:hAnsi="Calibri"/>
      </w:rPr>
    </w:lvl>
    <w:lvl w:ilvl="3">
      <w:numFmt w:val="bullet"/>
      <w:lvlText w:val="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alibri" w:hAnsi="Calibri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Calibri" w:hAnsi="Calibri"/>
      </w:rPr>
    </w:lvl>
    <w:lvl w:ilvl="6">
      <w:numFmt w:val="bullet"/>
      <w:lvlText w:val="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alibri" w:hAnsi="Calibri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Calibri" w:hAnsi="Calibri"/>
      </w:rPr>
    </w:lvl>
  </w:abstractNum>
  <w:abstractNum w:abstractNumId="3" w15:restartNumberingAfterBreak="0">
    <w:nsid w:val="68695227"/>
    <w:multiLevelType w:val="multilevel"/>
    <w:tmpl w:val="D6981F7E"/>
    <w:styleLink w:val="Sem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9FE0039"/>
    <w:multiLevelType w:val="multilevel"/>
    <w:tmpl w:val="72AEE92E"/>
    <w:styleLink w:val="WWNum4"/>
    <w:lvl w:ilvl="0"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alibri" w:hAnsi="Calibri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Calibri" w:hAnsi="Calibri"/>
      </w:rPr>
    </w:lvl>
    <w:lvl w:ilvl="3">
      <w:numFmt w:val="bullet"/>
      <w:lvlText w:val="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alibri" w:hAnsi="Calibri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Calibri" w:hAnsi="Calibri"/>
      </w:rPr>
    </w:lvl>
    <w:lvl w:ilvl="6">
      <w:numFmt w:val="bullet"/>
      <w:lvlText w:val="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alibri" w:hAnsi="Calibri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Calibri" w:hAnsi="Calibri"/>
      </w:rPr>
    </w:lvl>
  </w:abstractNum>
  <w:num w:numId="1" w16cid:durableId="1417825002">
    <w:abstractNumId w:val="3"/>
  </w:num>
  <w:num w:numId="2" w16cid:durableId="1560246343">
    <w:abstractNumId w:val="2"/>
  </w:num>
  <w:num w:numId="3" w16cid:durableId="28066476">
    <w:abstractNumId w:val="0"/>
  </w:num>
  <w:num w:numId="4" w16cid:durableId="437871571">
    <w:abstractNumId w:val="1"/>
  </w:num>
  <w:num w:numId="5" w16cid:durableId="257297174">
    <w:abstractNumId w:val="4"/>
  </w:num>
  <w:num w:numId="6" w16cid:durableId="175971475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ocumentProtection w:edit="forms" w:enforcement="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81"/>
    <w:rsid w:val="000346F6"/>
    <w:rsid w:val="00071E1C"/>
    <w:rsid w:val="0027691F"/>
    <w:rsid w:val="00373FD7"/>
    <w:rsid w:val="003B2771"/>
    <w:rsid w:val="003E0235"/>
    <w:rsid w:val="003E2861"/>
    <w:rsid w:val="003F20F8"/>
    <w:rsid w:val="0044003C"/>
    <w:rsid w:val="00473253"/>
    <w:rsid w:val="004A3C20"/>
    <w:rsid w:val="004D5055"/>
    <w:rsid w:val="004F0FE7"/>
    <w:rsid w:val="005B53D5"/>
    <w:rsid w:val="00712260"/>
    <w:rsid w:val="00714EA4"/>
    <w:rsid w:val="00716359"/>
    <w:rsid w:val="00721C05"/>
    <w:rsid w:val="007E124E"/>
    <w:rsid w:val="0089118A"/>
    <w:rsid w:val="008A0381"/>
    <w:rsid w:val="00901FA7"/>
    <w:rsid w:val="009243B9"/>
    <w:rsid w:val="00944796"/>
    <w:rsid w:val="00A0302D"/>
    <w:rsid w:val="00A628F5"/>
    <w:rsid w:val="00A7386A"/>
    <w:rsid w:val="00A933A1"/>
    <w:rsid w:val="00B31D92"/>
    <w:rsid w:val="00B53058"/>
    <w:rsid w:val="00B9043D"/>
    <w:rsid w:val="00C67057"/>
    <w:rsid w:val="00C76885"/>
    <w:rsid w:val="00DC4481"/>
    <w:rsid w:val="00E634AA"/>
    <w:rsid w:val="00EA51F8"/>
    <w:rsid w:val="00ED5E69"/>
    <w:rsid w:val="00F53A98"/>
    <w:rsid w:val="00F61540"/>
    <w:rsid w:val="00F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528835"/>
  <w15:docId w15:val="{8ED58FA3-4507-DE45-9497-10302C3D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tandard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Ttulo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</w:rPr>
  </w:style>
  <w:style w:type="character" w:customStyle="1" w:styleId="StrongEmphasis">
    <w:name w:val="Strong Emphasis"/>
    <w:basedOn w:val="Fontepargpadro"/>
    <w:rPr>
      <w:b/>
      <w:bCs/>
    </w:rPr>
  </w:style>
  <w:style w:type="character" w:customStyle="1" w:styleId="apple-converted-space">
    <w:name w:val="apple-converted-space"/>
    <w:basedOn w:val="Fontepargpadro"/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ListLabel1">
    <w:name w:val="ListLabel 1"/>
    <w:rPr>
      <w:rFonts w:ascii="Calibri" w:eastAsia="Calibri" w:hAnsi="Calibri" w:cs="Calibri"/>
    </w:rPr>
  </w:style>
  <w:style w:type="character" w:customStyle="1" w:styleId="ListLabel2">
    <w:name w:val="ListLabel 2"/>
    <w:rPr>
      <w:rFonts w:ascii="Calibri" w:eastAsia="Calibri" w:hAnsi="Calibri" w:cs="Courier New"/>
    </w:rPr>
  </w:style>
  <w:style w:type="character" w:customStyle="1" w:styleId="ListLabel3">
    <w:name w:val="ListLabel 3"/>
    <w:rPr>
      <w:rFonts w:ascii="Calibri" w:eastAsia="Calibri" w:hAnsi="Calibri" w:cs="Calibri"/>
    </w:rPr>
  </w:style>
  <w:style w:type="character" w:customStyle="1" w:styleId="ListLabel4">
    <w:name w:val="ListLabel 4"/>
    <w:rPr>
      <w:rFonts w:ascii="Calibri" w:eastAsia="Calibri" w:hAnsi="Calibri" w:cs="Calibri"/>
    </w:rPr>
  </w:style>
  <w:style w:type="character" w:customStyle="1" w:styleId="ListLabel5">
    <w:name w:val="ListLabel 5"/>
    <w:rPr>
      <w:rFonts w:ascii="Calibri" w:eastAsia="Calibri" w:hAnsi="Calibri" w:cs="Courier New"/>
    </w:rPr>
  </w:style>
  <w:style w:type="character" w:customStyle="1" w:styleId="ListLabel6">
    <w:name w:val="ListLabel 6"/>
    <w:rPr>
      <w:rFonts w:ascii="Calibri" w:eastAsia="Calibri" w:hAnsi="Calibri" w:cs="Calibri"/>
    </w:rPr>
  </w:style>
  <w:style w:type="character" w:customStyle="1" w:styleId="ListLabel7">
    <w:name w:val="ListLabel 7"/>
    <w:rPr>
      <w:rFonts w:ascii="Calibri" w:eastAsia="Calibri" w:hAnsi="Calibri" w:cs="Calibri"/>
    </w:rPr>
  </w:style>
  <w:style w:type="character" w:customStyle="1" w:styleId="ListLabel8">
    <w:name w:val="ListLabel 8"/>
    <w:rPr>
      <w:rFonts w:ascii="Calibri" w:eastAsia="Calibri" w:hAnsi="Calibri" w:cs="Courier New"/>
    </w:rPr>
  </w:style>
  <w:style w:type="character" w:customStyle="1" w:styleId="ListLabel9">
    <w:name w:val="ListLabel 9"/>
    <w:rPr>
      <w:rFonts w:ascii="Calibri" w:eastAsia="Calibri" w:hAnsi="Calibri" w:cs="Calibri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ascii="Calibri" w:eastAsia="Calibri" w:hAnsi="Calibri" w:cs="Times New Roman"/>
    </w:rPr>
  </w:style>
  <w:style w:type="character" w:customStyle="1" w:styleId="ListLabel29">
    <w:name w:val="ListLabel 29"/>
    <w:rPr>
      <w:rFonts w:ascii="Calibri" w:eastAsia="Calibri" w:hAnsi="Calibri" w:cs="Courier New"/>
    </w:rPr>
  </w:style>
  <w:style w:type="character" w:customStyle="1" w:styleId="ListLabel30">
    <w:name w:val="ListLabel 30"/>
    <w:rPr>
      <w:rFonts w:ascii="Calibri" w:eastAsia="Calibri" w:hAnsi="Calibri" w:cs="Calibri"/>
    </w:rPr>
  </w:style>
  <w:style w:type="character" w:customStyle="1" w:styleId="ListLabel31">
    <w:name w:val="ListLabel 31"/>
    <w:rPr>
      <w:rFonts w:ascii="Calibri" w:eastAsia="Calibri" w:hAnsi="Calibri" w:cs="Calibri"/>
    </w:rPr>
  </w:style>
  <w:style w:type="character" w:customStyle="1" w:styleId="ListLabel32">
    <w:name w:val="ListLabel 32"/>
    <w:rPr>
      <w:rFonts w:ascii="Calibri" w:eastAsia="Calibri" w:hAnsi="Calibri" w:cs="Courier New"/>
    </w:rPr>
  </w:style>
  <w:style w:type="character" w:customStyle="1" w:styleId="ListLabel33">
    <w:name w:val="ListLabel 33"/>
    <w:rPr>
      <w:rFonts w:ascii="Calibri" w:eastAsia="Calibri" w:hAnsi="Calibri" w:cs="Calibri"/>
    </w:rPr>
  </w:style>
  <w:style w:type="character" w:customStyle="1" w:styleId="ListLabel34">
    <w:name w:val="ListLabel 34"/>
    <w:rPr>
      <w:rFonts w:ascii="Calibri" w:eastAsia="Calibri" w:hAnsi="Calibri" w:cs="Calibri"/>
    </w:rPr>
  </w:style>
  <w:style w:type="character" w:customStyle="1" w:styleId="ListLabel35">
    <w:name w:val="ListLabel 35"/>
    <w:rPr>
      <w:rFonts w:ascii="Calibri" w:eastAsia="Calibri" w:hAnsi="Calibri" w:cs="Courier New"/>
    </w:rPr>
  </w:style>
  <w:style w:type="character" w:customStyle="1" w:styleId="ListLabel36">
    <w:name w:val="ListLabel 36"/>
    <w:rPr>
      <w:rFonts w:ascii="Calibri" w:eastAsia="Calibri" w:hAnsi="Calibri" w:cs="Calibri"/>
    </w:rPr>
  </w:style>
  <w:style w:type="character" w:customStyle="1" w:styleId="ListLabel37">
    <w:name w:val="ListLabel 37"/>
    <w:rPr>
      <w:rFonts w:ascii="Times New Roman" w:eastAsia="Times New Roman" w:hAnsi="Times New Roman" w:cs="Times New Roman"/>
    </w:rPr>
  </w:style>
  <w:style w:type="character" w:customStyle="1" w:styleId="Internetlink0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orcid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rcid.org/" TargetMode="External"/><Relationship Id="rId17" Type="http://schemas.openxmlformats.org/officeDocument/2006/relationships/hyperlink" Target="https://credit.niso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br/governodigital/pt-br/identidade/assinatura-eletroni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orcid.org/" TargetMode="External"/><Relationship Id="rId10" Type="http://schemas.openxmlformats.org/officeDocument/2006/relationships/hyperlink" Target="https://orcid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orcid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itorcarvalho/Desktop/FORMUA&#769;RIO/ARTIGOS/CARTA%20A%20COMISSA&#771;O%20EDITORI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A COMISSÃO EDITORIAL.dotx</Template>
  <TotalTime>44</TotalTime>
  <Pages>9</Pages>
  <Words>2303</Words>
  <Characters>12440</Characters>
  <Application>Microsoft Office Word</Application>
  <DocSecurity>0</DocSecurity>
  <Lines>103</Lines>
  <Paragraphs>29</Paragraphs>
  <ScaleCrop>false</ScaleCrop>
  <Company/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Carvalho</dc:creator>
  <cp:lastModifiedBy>.</cp:lastModifiedBy>
  <cp:revision>33</cp:revision>
  <cp:lastPrinted>2024-10-04T10:14:00Z</cp:lastPrinted>
  <dcterms:created xsi:type="dcterms:W3CDTF">2024-10-13T15:44:00Z</dcterms:created>
  <dcterms:modified xsi:type="dcterms:W3CDTF">2024-10-13T18:06:00Z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