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C977" w14:textId="77777777" w:rsidR="004B3216" w:rsidRDefault="00000000">
      <w:pPr>
        <w:pStyle w:val="Standard"/>
        <w:pBdr>
          <w:bottom w:val="single" w:sz="12" w:space="6" w:color="000000"/>
        </w:pBdr>
        <w:spacing w:after="2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drawing>
          <wp:anchor distT="0" distB="0" distL="114300" distR="114300" simplePos="0" relativeHeight="251657216" behindDoc="1" locked="0" layoutInCell="1" allowOverlap="1" wp14:anchorId="7E82DF83" wp14:editId="7DC5A264">
            <wp:simplePos x="0" y="0"/>
            <wp:positionH relativeFrom="column">
              <wp:posOffset>3935159</wp:posOffset>
            </wp:positionH>
            <wp:positionV relativeFrom="paragraph">
              <wp:posOffset>-574200</wp:posOffset>
            </wp:positionV>
            <wp:extent cx="2188080" cy="730080"/>
            <wp:effectExtent l="0" t="0" r="0" b="0"/>
            <wp:wrapNone/>
            <wp:docPr id="143632508" name="Gráfic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8080" cy="730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</w:rPr>
        <w:drawing>
          <wp:anchor distT="0" distB="0" distL="114300" distR="114300" simplePos="0" relativeHeight="251658240" behindDoc="1" locked="0" layoutInCell="1" allowOverlap="1" wp14:anchorId="21F3D5A2" wp14:editId="225772B5">
            <wp:simplePos x="0" y="0"/>
            <wp:positionH relativeFrom="column">
              <wp:posOffset>-744840</wp:posOffset>
            </wp:positionH>
            <wp:positionV relativeFrom="paragraph">
              <wp:posOffset>-573480</wp:posOffset>
            </wp:positionV>
            <wp:extent cx="2566800" cy="770400"/>
            <wp:effectExtent l="0" t="0" r="0" b="4300"/>
            <wp:wrapNone/>
            <wp:docPr id="565296215" name="Imagem 1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77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F718E61" w14:textId="77777777" w:rsidR="004B3216" w:rsidRDefault="004B3216">
      <w:pPr>
        <w:pStyle w:val="Standard"/>
        <w:spacing w:after="280"/>
        <w:jc w:val="both"/>
        <w:rPr>
          <w:rFonts w:ascii="Times New Roman" w:eastAsia="Times New Roman" w:hAnsi="Times New Roman" w:cs="Times New Roman"/>
          <w:bCs/>
        </w:rPr>
      </w:pPr>
    </w:p>
    <w:p w14:paraId="42700943" w14:textId="77777777" w:rsidR="004B3216" w:rsidRPr="00932744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932744">
        <w:rPr>
          <w:rFonts w:ascii="Calibri Light" w:hAnsi="Calibri Light" w:cs="Calibri Light"/>
          <w:b/>
          <w:bCs/>
        </w:rPr>
        <w:t>Carta ao comitê Editorial</w:t>
      </w:r>
    </w:p>
    <w:p w14:paraId="5F202A14" w14:textId="77777777" w:rsidR="004B3216" w:rsidRPr="00932744" w:rsidRDefault="004B3216">
      <w:pPr>
        <w:pStyle w:val="Standard"/>
        <w:jc w:val="center"/>
        <w:rPr>
          <w:rFonts w:ascii="Calibri Light" w:hAnsi="Calibri Light" w:cs="Calibri Light"/>
        </w:rPr>
      </w:pPr>
    </w:p>
    <w:p w14:paraId="6FFB19D4" w14:textId="77777777" w:rsidR="004B3216" w:rsidRPr="00932744" w:rsidRDefault="004B3216">
      <w:pPr>
        <w:pStyle w:val="Standard"/>
        <w:jc w:val="center"/>
        <w:rPr>
          <w:rFonts w:ascii="Calibri Light" w:hAnsi="Calibri Light" w:cs="Calibri Light"/>
        </w:rPr>
      </w:pPr>
    </w:p>
    <w:p w14:paraId="0F1ACEAF" w14:textId="60E63838" w:rsidR="004B3216" w:rsidRPr="00932744" w:rsidRDefault="00000000">
      <w:pPr>
        <w:pStyle w:val="Standard"/>
        <w:jc w:val="both"/>
        <w:rPr>
          <w:rFonts w:ascii="Calibri Light" w:hAnsi="Calibri Light" w:cs="Calibri Light"/>
        </w:rPr>
      </w:pPr>
      <w:r w:rsidRPr="00932744">
        <w:rPr>
          <w:rFonts w:ascii="Calibri Light" w:hAnsi="Calibri Light" w:cs="Calibri Light"/>
        </w:rPr>
        <w:t xml:space="preserve">Este formulário deve ser preenchido pelo (a) autor (a) responsável pela submissão do manuscrito. </w:t>
      </w:r>
      <w:r w:rsidR="00932744" w:rsidRPr="00932744">
        <w:rPr>
          <w:rFonts w:ascii="Calibri Light" w:hAnsi="Calibri Light" w:cs="Calibri Light"/>
        </w:rPr>
        <w:t>Todos os campos são</w:t>
      </w:r>
      <w:r w:rsidRPr="00932744">
        <w:rPr>
          <w:rFonts w:ascii="Calibri Light" w:hAnsi="Calibri Light" w:cs="Calibri Light"/>
        </w:rPr>
        <w:t xml:space="preserve"> de preenchimento obrigatório. A carta à Comissão editorial contendo as informações dos (as) autores (as) é obrigatório (a), os manuscritos que forem submetidos sem o acompanhamento desta carta devidamente preenchida não serão encaminhados para avaliação.</w:t>
      </w:r>
    </w:p>
    <w:p w14:paraId="1277BC03" w14:textId="77777777" w:rsidR="004B3216" w:rsidRPr="00932744" w:rsidRDefault="004B3216">
      <w:pPr>
        <w:pStyle w:val="Standard"/>
        <w:jc w:val="both"/>
        <w:rPr>
          <w:rFonts w:ascii="Calibri Light" w:hAnsi="Calibri Light" w:cs="Calibri Light"/>
        </w:rPr>
      </w:pPr>
    </w:p>
    <w:p w14:paraId="1674678E" w14:textId="77777777" w:rsidR="004B3216" w:rsidRPr="00932744" w:rsidRDefault="004B3216">
      <w:pPr>
        <w:pStyle w:val="Standard"/>
        <w:jc w:val="center"/>
        <w:rPr>
          <w:rFonts w:ascii="Calibri Light" w:hAnsi="Calibri Light" w:cs="Calibri Light"/>
        </w:rPr>
      </w:pPr>
    </w:p>
    <w:p w14:paraId="0AB5695D" w14:textId="77777777" w:rsidR="004B3216" w:rsidRPr="00932744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932744">
        <w:rPr>
          <w:rFonts w:ascii="Calibri Light" w:hAnsi="Calibri Light" w:cs="Calibri Light"/>
          <w:b/>
          <w:bCs/>
        </w:rPr>
        <w:t>Dados do (</w:t>
      </w:r>
      <w:proofErr w:type="gramStart"/>
      <w:r w:rsidRPr="00932744">
        <w:rPr>
          <w:rFonts w:ascii="Calibri Light" w:hAnsi="Calibri Light" w:cs="Calibri Light"/>
          <w:b/>
          <w:bCs/>
        </w:rPr>
        <w:t>a)  autor</w:t>
      </w:r>
      <w:proofErr w:type="gramEnd"/>
      <w:r w:rsidRPr="00932744">
        <w:rPr>
          <w:rFonts w:ascii="Calibri Light" w:hAnsi="Calibri Light" w:cs="Calibri Light"/>
          <w:b/>
          <w:bCs/>
        </w:rPr>
        <w:t xml:space="preserve"> (a)</w:t>
      </w:r>
    </w:p>
    <w:p w14:paraId="6C97BFCB" w14:textId="77777777" w:rsidR="004B3216" w:rsidRPr="00932744" w:rsidRDefault="004B3216">
      <w:pPr>
        <w:pStyle w:val="Standard"/>
        <w:jc w:val="center"/>
        <w:rPr>
          <w:rFonts w:ascii="Calibri Light" w:hAnsi="Calibri Light" w:cs="Calibri Light"/>
        </w:rPr>
      </w:pPr>
    </w:p>
    <w:tbl>
      <w:tblPr>
        <w:tblW w:w="879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6634"/>
      </w:tblGrid>
      <w:tr w:rsidR="004B3216" w:rsidRPr="00932744" w14:paraId="4824F5DE" w14:textId="77777777" w:rsidTr="004F7A7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5B2A1" w14:textId="77777777" w:rsidR="004B3216" w:rsidRPr="004F7A7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F7A7A">
              <w:rPr>
                <w:rFonts w:ascii="Calibri Light" w:hAnsi="Calibri Light" w:cs="Calibri Light"/>
                <w:b/>
                <w:bCs/>
              </w:rPr>
              <w:t>Nome completo: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282E9" w14:textId="5ED887DA" w:rsidR="004B3216" w:rsidRPr="00932744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0"/>
          </w:p>
        </w:tc>
      </w:tr>
      <w:tr w:rsidR="004B3216" w:rsidRPr="00932744" w14:paraId="3AA30CB4" w14:textId="77777777" w:rsidTr="004F7A7A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1B97" w14:textId="77777777" w:rsidR="004B3216" w:rsidRPr="004F7A7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F7A7A">
              <w:rPr>
                <w:rFonts w:ascii="Calibri Light" w:hAnsi="Calibri Light" w:cs="Calibri Light"/>
                <w:b/>
                <w:bCs/>
              </w:rPr>
              <w:t>ORCID: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456CF" w14:textId="551B4714" w:rsidR="004B3216" w:rsidRPr="00932744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1"/>
          </w:p>
        </w:tc>
      </w:tr>
      <w:tr w:rsidR="004B3216" w:rsidRPr="00932744" w14:paraId="024E5099" w14:textId="77777777" w:rsidTr="004F7A7A">
        <w:trPr>
          <w:trHeight w:val="317"/>
        </w:trPr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B3680" w14:textId="77777777" w:rsidR="004B3216" w:rsidRPr="004F7A7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F7A7A">
              <w:rPr>
                <w:rFonts w:ascii="Calibri Light" w:hAnsi="Calibri Light" w:cs="Calibri Light"/>
                <w:b/>
                <w:bCs/>
              </w:rPr>
              <w:t>Titulação: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D68F90" w14:textId="2FBABC92" w:rsidR="004B3216" w:rsidRPr="00932744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2"/>
          </w:p>
        </w:tc>
      </w:tr>
      <w:tr w:rsidR="004B3216" w:rsidRPr="00932744" w14:paraId="2BDF738E" w14:textId="77777777" w:rsidTr="004F7A7A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6A36D" w14:textId="77777777" w:rsidR="004B3216" w:rsidRPr="004F7A7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F7A7A">
              <w:rPr>
                <w:rFonts w:ascii="Calibri Light" w:hAnsi="Calibri Light" w:cs="Calibri Light"/>
                <w:b/>
                <w:bCs/>
              </w:rPr>
              <w:t>E-mail: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35AA" w14:textId="67211079" w:rsidR="004B3216" w:rsidRPr="00932744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3"/>
          </w:p>
        </w:tc>
      </w:tr>
      <w:tr w:rsidR="004B3216" w:rsidRPr="00932744" w14:paraId="5547812B" w14:textId="77777777" w:rsidTr="004F7A7A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DC4A" w14:textId="77777777" w:rsidR="004B3216" w:rsidRPr="004F7A7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F7A7A">
              <w:rPr>
                <w:rFonts w:ascii="Calibri Light" w:hAnsi="Calibri Light" w:cs="Calibri Light"/>
                <w:b/>
                <w:bCs/>
              </w:rPr>
              <w:t>Instituição: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FC439" w14:textId="6CD86048" w:rsidR="004B3216" w:rsidRPr="00932744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4"/>
          </w:p>
        </w:tc>
      </w:tr>
      <w:tr w:rsidR="004B3216" w:rsidRPr="00932744" w14:paraId="3622D713" w14:textId="77777777" w:rsidTr="004F7A7A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32CE2" w14:textId="77777777" w:rsidR="004B3216" w:rsidRPr="004F7A7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F7A7A">
              <w:rPr>
                <w:rFonts w:ascii="Calibri Light" w:hAnsi="Calibri Light" w:cs="Calibri Light"/>
                <w:b/>
                <w:bCs/>
              </w:rPr>
              <w:t>Faculdade/Instituto/ Departamento: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DA0E9" w14:textId="3BC3A3AA" w:rsidR="004B3216" w:rsidRPr="00932744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5"/>
          </w:p>
        </w:tc>
      </w:tr>
      <w:tr w:rsidR="004B3216" w:rsidRPr="00932744" w14:paraId="7B347DB9" w14:textId="77777777" w:rsidTr="004F7A7A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1B1DE" w14:textId="77777777" w:rsidR="004B3216" w:rsidRPr="004F7A7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F7A7A">
              <w:rPr>
                <w:rFonts w:ascii="Calibri Light" w:hAnsi="Calibri Light" w:cs="Calibri Light"/>
                <w:b/>
                <w:bCs/>
              </w:rPr>
              <w:t>Cidade: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173CD" w14:textId="786D8DDA" w:rsidR="004B3216" w:rsidRPr="00932744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6"/>
          </w:p>
        </w:tc>
      </w:tr>
      <w:tr w:rsidR="004B3216" w:rsidRPr="00932744" w14:paraId="43C9BCB5" w14:textId="77777777" w:rsidTr="004F7A7A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824E2" w14:textId="77777777" w:rsidR="004B3216" w:rsidRPr="004F7A7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F7A7A">
              <w:rPr>
                <w:rFonts w:ascii="Calibri Light" w:hAnsi="Calibri Light" w:cs="Calibri Light"/>
                <w:b/>
                <w:bCs/>
              </w:rPr>
              <w:t>Estado: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BC38C" w14:textId="26BF404E" w:rsidR="004B3216" w:rsidRPr="00932744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7"/>
          </w:p>
        </w:tc>
      </w:tr>
      <w:tr w:rsidR="004B3216" w:rsidRPr="00932744" w14:paraId="0C758C21" w14:textId="77777777" w:rsidTr="004F7A7A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94658" w14:textId="77777777" w:rsidR="004B3216" w:rsidRPr="004F7A7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F7A7A">
              <w:rPr>
                <w:rFonts w:ascii="Calibri Light" w:hAnsi="Calibri Light" w:cs="Calibri Light"/>
                <w:b/>
                <w:bCs/>
              </w:rPr>
              <w:t>País: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C6899" w14:textId="7D0C5B77" w:rsidR="004B3216" w:rsidRPr="00932744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8"/>
          </w:p>
        </w:tc>
      </w:tr>
      <w:tr w:rsidR="004B3216" w:rsidRPr="00932744" w14:paraId="216B9FCA" w14:textId="77777777" w:rsidTr="004F7A7A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D7999" w14:textId="77777777" w:rsidR="004B3216" w:rsidRPr="004F7A7A" w:rsidRDefault="0000000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4F7A7A">
              <w:rPr>
                <w:rFonts w:ascii="Calibri Light" w:hAnsi="Calibri Light" w:cs="Calibri Light"/>
                <w:b/>
                <w:bCs/>
              </w:rPr>
              <w:t>Financiamento: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B17C" w14:textId="7C33369A" w:rsidR="004B3216" w:rsidRPr="00932744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9"/>
          </w:p>
        </w:tc>
      </w:tr>
    </w:tbl>
    <w:p w14:paraId="38DDD5A2" w14:textId="77777777" w:rsidR="004B3216" w:rsidRPr="004F7A7A" w:rsidRDefault="00000000">
      <w:pPr>
        <w:pStyle w:val="Rodap"/>
        <w:rPr>
          <w:rFonts w:ascii="Calibri Light" w:hAnsi="Calibri Light" w:cs="Calibri Light"/>
          <w:b/>
          <w:bCs/>
        </w:rPr>
      </w:pPr>
      <w:r w:rsidRPr="004F7A7A">
        <w:rPr>
          <w:rFonts w:ascii="Calibri Light" w:hAnsi="Calibri Light" w:cs="Calibri Light"/>
          <w:b/>
          <w:bCs/>
        </w:rPr>
        <w:t xml:space="preserve">* Caso não tenha um ORCID poderá fazer um através: </w:t>
      </w:r>
      <w:hyperlink r:id="rId10" w:history="1">
        <w:r w:rsidR="004B3216" w:rsidRPr="004F7A7A">
          <w:rPr>
            <w:rFonts w:ascii="Calibri Light" w:hAnsi="Calibri Light" w:cs="Calibri Light"/>
            <w:b/>
            <w:bCs/>
          </w:rPr>
          <w:t xml:space="preserve">https://orcid.org </w:t>
        </w:r>
      </w:hyperlink>
    </w:p>
    <w:p w14:paraId="31598C1B" w14:textId="77777777" w:rsidR="004B3216" w:rsidRPr="004F7A7A" w:rsidRDefault="004B3216">
      <w:pPr>
        <w:pStyle w:val="Rodap"/>
        <w:rPr>
          <w:rFonts w:ascii="Calibri Light" w:hAnsi="Calibri Light" w:cs="Calibri Light"/>
          <w:b/>
          <w:bCs/>
        </w:rPr>
      </w:pPr>
    </w:p>
    <w:p w14:paraId="5360C2FF" w14:textId="77777777" w:rsidR="004B3216" w:rsidRPr="004F7A7A" w:rsidRDefault="004B3216">
      <w:pPr>
        <w:pStyle w:val="Standard"/>
        <w:jc w:val="both"/>
        <w:rPr>
          <w:rFonts w:ascii="Calibri Light" w:hAnsi="Calibri Light" w:cs="Calibri Light"/>
          <w:b/>
          <w:bCs/>
        </w:rPr>
      </w:pPr>
    </w:p>
    <w:p w14:paraId="42258CA6" w14:textId="77777777" w:rsidR="004B3216" w:rsidRPr="004F7A7A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4F7A7A">
        <w:rPr>
          <w:rFonts w:ascii="Calibri Light" w:hAnsi="Calibri Light" w:cs="Calibri Light"/>
          <w:b/>
          <w:bCs/>
        </w:rPr>
        <w:t>Declaração de responsabilidade:</w:t>
      </w:r>
    </w:p>
    <w:p w14:paraId="3591983E" w14:textId="77777777" w:rsidR="004B3216" w:rsidRPr="00932744" w:rsidRDefault="004B3216">
      <w:pPr>
        <w:pStyle w:val="Standard"/>
        <w:jc w:val="center"/>
        <w:rPr>
          <w:rFonts w:ascii="Calibri Light" w:hAnsi="Calibri Light" w:cs="Calibri Light"/>
        </w:rPr>
      </w:pPr>
    </w:p>
    <w:p w14:paraId="2D8A577E" w14:textId="5D90FC53" w:rsidR="004B3216" w:rsidRPr="00932744" w:rsidRDefault="00000000">
      <w:pPr>
        <w:pStyle w:val="Standard"/>
        <w:jc w:val="both"/>
        <w:rPr>
          <w:rFonts w:ascii="Calibri Light" w:hAnsi="Calibri Light" w:cs="Calibri Light"/>
        </w:rPr>
      </w:pPr>
      <w:r w:rsidRPr="00932744">
        <w:rPr>
          <w:rFonts w:ascii="Calibri Light" w:hAnsi="Calibri Light" w:cs="Calibri Light"/>
        </w:rPr>
        <w:t xml:space="preserve"> </w:t>
      </w:r>
      <w:r w:rsidR="004F7A7A">
        <w:rPr>
          <w:rFonts w:ascii="Calibri Light" w:hAnsi="Calibri Light" w:cs="Calibri Light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1"/>
      <w:r w:rsidR="004F7A7A">
        <w:rPr>
          <w:rFonts w:ascii="Calibri Light" w:hAnsi="Calibri Light" w:cs="Calibri Light"/>
        </w:rPr>
        <w:instrText xml:space="preserve"> FORMCHECKBOX </w:instrText>
      </w:r>
      <w:r w:rsidR="004F7A7A">
        <w:rPr>
          <w:rFonts w:ascii="Calibri Light" w:hAnsi="Calibri Light" w:cs="Calibri Light"/>
        </w:rPr>
      </w:r>
      <w:r w:rsidR="004F7A7A">
        <w:rPr>
          <w:rFonts w:ascii="Calibri Light" w:hAnsi="Calibri Light" w:cs="Calibri Light"/>
        </w:rPr>
        <w:fldChar w:fldCharType="separate"/>
      </w:r>
      <w:r w:rsidR="004F7A7A">
        <w:rPr>
          <w:rFonts w:ascii="Calibri Light" w:hAnsi="Calibri Light" w:cs="Calibri Light"/>
        </w:rPr>
        <w:fldChar w:fldCharType="end"/>
      </w:r>
      <w:bookmarkEnd w:id="10"/>
      <w:r w:rsidR="004F7A7A">
        <w:rPr>
          <w:rFonts w:ascii="Calibri Light" w:hAnsi="Calibri Light" w:cs="Calibri Light"/>
        </w:rPr>
        <w:t xml:space="preserve"> </w:t>
      </w:r>
      <w:r w:rsidRPr="00932744">
        <w:rPr>
          <w:rFonts w:ascii="Calibri Light" w:hAnsi="Calibri Light" w:cs="Calibri Light"/>
        </w:rPr>
        <w:t>Assumo plena responsabilidade pelo conteúdo do manuscrito apresentado ao comitê editorial da Revista Aurora.</w:t>
      </w:r>
    </w:p>
    <w:p w14:paraId="2F4B55DD" w14:textId="77777777" w:rsidR="004B3216" w:rsidRPr="00932744" w:rsidRDefault="004B3216">
      <w:pPr>
        <w:pStyle w:val="Standard"/>
        <w:jc w:val="both"/>
        <w:rPr>
          <w:rFonts w:ascii="Calibri Light" w:hAnsi="Calibri Light" w:cs="Calibri Light"/>
        </w:rPr>
      </w:pPr>
    </w:p>
    <w:p w14:paraId="7829D7FF" w14:textId="0FD9E938" w:rsidR="004B3216" w:rsidRPr="00932744" w:rsidRDefault="00000000">
      <w:pPr>
        <w:pStyle w:val="Standard"/>
        <w:jc w:val="both"/>
        <w:rPr>
          <w:rFonts w:ascii="Calibri Light" w:hAnsi="Calibri Light" w:cs="Calibri Light"/>
        </w:rPr>
      </w:pPr>
      <w:r w:rsidRPr="00932744">
        <w:rPr>
          <w:rFonts w:ascii="Calibri Light" w:hAnsi="Calibri Light" w:cs="Calibri Light"/>
        </w:rPr>
        <w:t xml:space="preserve"> </w:t>
      </w:r>
      <w:r w:rsidR="004F7A7A">
        <w:rPr>
          <w:rFonts w:ascii="Calibri Light" w:hAnsi="Calibri Light" w:cs="Calibri Light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Selecionar2"/>
      <w:r w:rsidR="004F7A7A">
        <w:rPr>
          <w:rFonts w:ascii="Calibri Light" w:hAnsi="Calibri Light" w:cs="Calibri Light"/>
        </w:rPr>
        <w:instrText xml:space="preserve"> FORMCHECKBOX </w:instrText>
      </w:r>
      <w:r w:rsidR="004F7A7A">
        <w:rPr>
          <w:rFonts w:ascii="Calibri Light" w:hAnsi="Calibri Light" w:cs="Calibri Light"/>
        </w:rPr>
      </w:r>
      <w:r w:rsidR="004F7A7A">
        <w:rPr>
          <w:rFonts w:ascii="Calibri Light" w:hAnsi="Calibri Light" w:cs="Calibri Light"/>
        </w:rPr>
        <w:fldChar w:fldCharType="separate"/>
      </w:r>
      <w:r w:rsidR="004F7A7A">
        <w:rPr>
          <w:rFonts w:ascii="Calibri Light" w:hAnsi="Calibri Light" w:cs="Calibri Light"/>
        </w:rPr>
        <w:fldChar w:fldCharType="end"/>
      </w:r>
      <w:bookmarkEnd w:id="11"/>
      <w:r w:rsidR="004F7A7A">
        <w:rPr>
          <w:rFonts w:ascii="Calibri Light" w:hAnsi="Calibri Light" w:cs="Calibri Light"/>
        </w:rPr>
        <w:t xml:space="preserve"> </w:t>
      </w:r>
      <w:r w:rsidRPr="00932744">
        <w:rPr>
          <w:rFonts w:ascii="Calibri Light" w:hAnsi="Calibri Light" w:cs="Calibri Light"/>
        </w:rPr>
        <w:t>O conteúdo do trabalho submetido à revista não contém nada que possa ser considerado ilegal ou difamatório, que gere conflito de interesse ou que possa interferir em sua imparcialidade e natureza científica.</w:t>
      </w:r>
    </w:p>
    <w:p w14:paraId="7850543C" w14:textId="77777777" w:rsidR="004B3216" w:rsidRDefault="004B3216">
      <w:pPr>
        <w:pStyle w:val="Standard"/>
        <w:jc w:val="center"/>
      </w:pPr>
    </w:p>
    <w:p w14:paraId="3CBC72B7" w14:textId="77777777" w:rsidR="004B3216" w:rsidRDefault="004B3216">
      <w:pPr>
        <w:pStyle w:val="Standard"/>
        <w:jc w:val="center"/>
      </w:pPr>
    </w:p>
    <w:p w14:paraId="2489A622" w14:textId="77777777" w:rsidR="004B3216" w:rsidRDefault="004B3216">
      <w:pPr>
        <w:pStyle w:val="Standard"/>
        <w:jc w:val="center"/>
      </w:pPr>
    </w:p>
    <w:p w14:paraId="4FB71D0C" w14:textId="77777777" w:rsidR="004B3216" w:rsidRDefault="004B3216">
      <w:pPr>
        <w:pStyle w:val="Standard"/>
        <w:jc w:val="center"/>
      </w:pPr>
    </w:p>
    <w:p w14:paraId="3EE24620" w14:textId="77777777" w:rsidR="004B3216" w:rsidRDefault="004B3216">
      <w:pPr>
        <w:pStyle w:val="Standard"/>
        <w:jc w:val="center"/>
      </w:pPr>
    </w:p>
    <w:p w14:paraId="1778143F" w14:textId="77777777" w:rsidR="004F7A7A" w:rsidRDefault="004F7A7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D471569" w14:textId="77777777" w:rsidR="004F7A7A" w:rsidRDefault="004F7A7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9A921A1" w14:textId="74AD73F9" w:rsidR="004B3216" w:rsidRPr="004F7A7A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4F7A7A">
        <w:rPr>
          <w:rFonts w:ascii="Calibri Light" w:hAnsi="Calibri Light" w:cs="Calibri Light"/>
          <w:b/>
          <w:bCs/>
        </w:rPr>
        <w:t>Conformidade com a Ciência Aberta</w:t>
      </w:r>
    </w:p>
    <w:p w14:paraId="387BD576" w14:textId="77777777" w:rsidR="004B3216" w:rsidRPr="004F7A7A" w:rsidRDefault="004B3216">
      <w:pPr>
        <w:pStyle w:val="Standard"/>
        <w:jc w:val="center"/>
        <w:rPr>
          <w:rFonts w:ascii="Calibri Light" w:hAnsi="Calibri Light" w:cs="Calibri Light"/>
        </w:rPr>
      </w:pPr>
    </w:p>
    <w:p w14:paraId="01B8DDA6" w14:textId="77777777" w:rsidR="004B3216" w:rsidRPr="004F7A7A" w:rsidRDefault="00000000">
      <w:pPr>
        <w:pStyle w:val="Standard"/>
        <w:jc w:val="both"/>
        <w:rPr>
          <w:rFonts w:ascii="Calibri Light" w:hAnsi="Calibri Light" w:cs="Calibri Light"/>
        </w:rPr>
      </w:pPr>
      <w:r w:rsidRPr="004F7A7A">
        <w:rPr>
          <w:rFonts w:ascii="Calibri Light" w:hAnsi="Calibri Light" w:cs="Calibri Light"/>
        </w:rPr>
        <w:t>Por meio das informações contidas nessa seção do formulário os (as) autores (as) informam a Revista Aurora sobre a conformidade do manuscrito com as práticas de comunicação de Ciência Aberta.</w:t>
      </w:r>
    </w:p>
    <w:p w14:paraId="2C1BCB40" w14:textId="77777777" w:rsidR="004B3216" w:rsidRPr="004F7A7A" w:rsidRDefault="004B3216">
      <w:pPr>
        <w:pStyle w:val="Standard"/>
        <w:jc w:val="center"/>
        <w:rPr>
          <w:rFonts w:ascii="Calibri Light" w:hAnsi="Calibri Light" w:cs="Calibri Light"/>
        </w:rPr>
      </w:pPr>
    </w:p>
    <w:p w14:paraId="144896A5" w14:textId="77777777" w:rsidR="004F7A7A" w:rsidRDefault="004F7A7A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41511498" w14:textId="522298B1" w:rsidR="004B3216" w:rsidRPr="004F7A7A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4F7A7A">
        <w:rPr>
          <w:rFonts w:ascii="Calibri Light" w:hAnsi="Calibri Light" w:cs="Calibri Light"/>
          <w:b/>
          <w:bCs/>
        </w:rPr>
        <w:t>Abertura na avaliação por pares</w:t>
      </w:r>
    </w:p>
    <w:p w14:paraId="5E8FDA7E" w14:textId="77777777" w:rsidR="004B3216" w:rsidRPr="004F7A7A" w:rsidRDefault="004B3216">
      <w:pPr>
        <w:pStyle w:val="Standard"/>
        <w:jc w:val="both"/>
        <w:rPr>
          <w:rFonts w:ascii="Calibri Light" w:hAnsi="Calibri Light" w:cs="Calibri Light"/>
        </w:rPr>
      </w:pPr>
    </w:p>
    <w:p w14:paraId="4FBDF45B" w14:textId="77777777" w:rsidR="004B3216" w:rsidRPr="004F7A7A" w:rsidRDefault="00000000">
      <w:pPr>
        <w:pStyle w:val="Standard"/>
        <w:jc w:val="both"/>
        <w:rPr>
          <w:rFonts w:ascii="Calibri Light" w:hAnsi="Calibri Light" w:cs="Calibri Light"/>
        </w:rPr>
      </w:pPr>
      <w:r w:rsidRPr="004F7A7A">
        <w:rPr>
          <w:rFonts w:ascii="Calibri Light" w:hAnsi="Calibri Light" w:cs="Calibri Light"/>
        </w:rPr>
        <w:t>Quando oferecida a opção, os autores concordam com a publicação dos pareceres da avaliação de aprovação do manuscrito?</w:t>
      </w:r>
    </w:p>
    <w:p w14:paraId="45542611" w14:textId="77777777" w:rsidR="004B3216" w:rsidRPr="004F7A7A" w:rsidRDefault="004B3216">
      <w:pPr>
        <w:pStyle w:val="Standard"/>
        <w:jc w:val="both"/>
        <w:rPr>
          <w:rFonts w:ascii="Calibri Light" w:hAnsi="Calibri Light" w:cs="Calibri Light"/>
        </w:rPr>
      </w:pPr>
    </w:p>
    <w:p w14:paraId="4845404E" w14:textId="115F16C9" w:rsidR="004B3216" w:rsidRPr="004F7A7A" w:rsidRDefault="004F7A7A">
      <w:pPr>
        <w:pStyle w:val="Standard"/>
        <w:jc w:val="both"/>
        <w:rPr>
          <w:rFonts w:ascii="Calibri Light" w:hAnsi="Calibri Light" w:cs="Calibri Light"/>
        </w:rPr>
      </w:pPr>
      <w:r w:rsidRPr="004F7A7A">
        <w:rPr>
          <w:rFonts w:ascii="Calibri Light" w:hAnsi="Calibri Light" w:cs="Calibri Light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Selecionar3"/>
      <w:r w:rsidRPr="004F7A7A">
        <w:rPr>
          <w:rFonts w:ascii="Calibri Light" w:hAnsi="Calibri Light" w:cs="Calibri Light"/>
        </w:rPr>
        <w:instrText xml:space="preserve"> FORMCHECKBOX </w:instrText>
      </w:r>
      <w:r w:rsidRPr="004F7A7A">
        <w:rPr>
          <w:rFonts w:ascii="Calibri Light" w:hAnsi="Calibri Light" w:cs="Calibri Light"/>
        </w:rPr>
      </w:r>
      <w:r w:rsidRPr="004F7A7A">
        <w:rPr>
          <w:rFonts w:ascii="Calibri Light" w:hAnsi="Calibri Light" w:cs="Calibri Light"/>
        </w:rPr>
        <w:fldChar w:fldCharType="separate"/>
      </w:r>
      <w:r w:rsidRPr="004F7A7A">
        <w:rPr>
          <w:rFonts w:ascii="Calibri Light" w:hAnsi="Calibri Light" w:cs="Calibri Light"/>
        </w:rPr>
        <w:fldChar w:fldCharType="end"/>
      </w:r>
      <w:bookmarkEnd w:id="12"/>
      <w:r w:rsidRPr="004F7A7A">
        <w:rPr>
          <w:rFonts w:ascii="Calibri Light" w:hAnsi="Calibri Light" w:cs="Calibri Light"/>
        </w:rPr>
        <w:t xml:space="preserve"> Sim.   </w:t>
      </w:r>
      <w:r w:rsidRPr="004F7A7A">
        <w:rPr>
          <w:rFonts w:ascii="Calibri Light" w:hAnsi="Calibri Light" w:cs="Calibri Light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Selecionar4"/>
      <w:r w:rsidRPr="004F7A7A">
        <w:rPr>
          <w:rFonts w:ascii="Calibri Light" w:hAnsi="Calibri Light" w:cs="Calibri Light"/>
        </w:rPr>
        <w:instrText xml:space="preserve"> FORMCHECKBOX </w:instrText>
      </w:r>
      <w:r w:rsidRPr="004F7A7A">
        <w:rPr>
          <w:rFonts w:ascii="Calibri Light" w:hAnsi="Calibri Light" w:cs="Calibri Light"/>
        </w:rPr>
      </w:r>
      <w:r w:rsidRPr="004F7A7A">
        <w:rPr>
          <w:rFonts w:ascii="Calibri Light" w:hAnsi="Calibri Light" w:cs="Calibri Light"/>
        </w:rPr>
        <w:fldChar w:fldCharType="separate"/>
      </w:r>
      <w:r w:rsidRPr="004F7A7A">
        <w:rPr>
          <w:rFonts w:ascii="Calibri Light" w:hAnsi="Calibri Light" w:cs="Calibri Light"/>
        </w:rPr>
        <w:fldChar w:fldCharType="end"/>
      </w:r>
      <w:bookmarkEnd w:id="13"/>
      <w:r w:rsidRPr="004F7A7A">
        <w:rPr>
          <w:rFonts w:ascii="Calibri Light" w:hAnsi="Calibri Light" w:cs="Calibri Light"/>
        </w:rPr>
        <w:t xml:space="preserve"> Não.</w:t>
      </w:r>
    </w:p>
    <w:p w14:paraId="23C0B9EB" w14:textId="77777777" w:rsidR="004B3216" w:rsidRPr="004F7A7A" w:rsidRDefault="004B3216">
      <w:pPr>
        <w:pStyle w:val="Standard"/>
        <w:jc w:val="both"/>
        <w:rPr>
          <w:rFonts w:ascii="Calibri Light" w:hAnsi="Calibri Light" w:cs="Calibri Light"/>
        </w:rPr>
      </w:pPr>
    </w:p>
    <w:p w14:paraId="33A92E16" w14:textId="77777777" w:rsidR="004B3216" w:rsidRPr="004F7A7A" w:rsidRDefault="00000000">
      <w:pPr>
        <w:pStyle w:val="Standard"/>
        <w:jc w:val="both"/>
        <w:rPr>
          <w:rFonts w:ascii="Calibri Light" w:hAnsi="Calibri Light" w:cs="Calibri Light"/>
        </w:rPr>
      </w:pPr>
      <w:r w:rsidRPr="004F7A7A">
        <w:rPr>
          <w:rFonts w:ascii="Calibri Light" w:hAnsi="Calibri Light" w:cs="Calibri Light"/>
        </w:rPr>
        <w:t>Quando oferecida a opção, os autores concordam em interagir diretamente com pareceristas responsáveis pela avaliação do manuscrito?</w:t>
      </w:r>
    </w:p>
    <w:p w14:paraId="7C59C0EE" w14:textId="77777777" w:rsidR="004B3216" w:rsidRPr="004F7A7A" w:rsidRDefault="004B3216">
      <w:pPr>
        <w:pStyle w:val="Standard"/>
        <w:jc w:val="both"/>
        <w:rPr>
          <w:rFonts w:ascii="Calibri Light" w:hAnsi="Calibri Light" w:cs="Calibri Light"/>
        </w:rPr>
      </w:pPr>
    </w:p>
    <w:p w14:paraId="1A4B5A7B" w14:textId="1A506E12" w:rsidR="004B3216" w:rsidRPr="004F7A7A" w:rsidRDefault="004F7A7A">
      <w:pPr>
        <w:pStyle w:val="Standard"/>
        <w:jc w:val="both"/>
        <w:rPr>
          <w:rFonts w:ascii="Calibri Light" w:hAnsi="Calibri Light" w:cs="Calibri Light"/>
        </w:rPr>
      </w:pPr>
      <w:r w:rsidRPr="004F7A7A">
        <w:rPr>
          <w:rFonts w:ascii="Calibri Light" w:hAnsi="Calibri Light" w:cs="Calibri Light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5"/>
      <w:r w:rsidRPr="004F7A7A">
        <w:rPr>
          <w:rFonts w:ascii="Calibri Light" w:hAnsi="Calibri Light" w:cs="Calibri Light"/>
        </w:rPr>
        <w:instrText xml:space="preserve"> FORMCHECKBOX </w:instrText>
      </w:r>
      <w:r w:rsidRPr="004F7A7A">
        <w:rPr>
          <w:rFonts w:ascii="Calibri Light" w:hAnsi="Calibri Light" w:cs="Calibri Light"/>
        </w:rPr>
      </w:r>
      <w:r w:rsidRPr="004F7A7A">
        <w:rPr>
          <w:rFonts w:ascii="Calibri Light" w:hAnsi="Calibri Light" w:cs="Calibri Light"/>
        </w:rPr>
        <w:fldChar w:fldCharType="separate"/>
      </w:r>
      <w:r w:rsidRPr="004F7A7A">
        <w:rPr>
          <w:rFonts w:ascii="Calibri Light" w:hAnsi="Calibri Light" w:cs="Calibri Light"/>
        </w:rPr>
        <w:fldChar w:fldCharType="end"/>
      </w:r>
      <w:bookmarkEnd w:id="14"/>
      <w:r w:rsidRPr="004F7A7A">
        <w:rPr>
          <w:rFonts w:ascii="Calibri Light" w:hAnsi="Calibri Light" w:cs="Calibri Light"/>
        </w:rPr>
        <w:t xml:space="preserve"> Sim.  </w:t>
      </w:r>
      <w:r w:rsidRPr="004F7A7A">
        <w:rPr>
          <w:rFonts w:ascii="Calibri Light" w:hAnsi="Calibri Light" w:cs="Calibri Light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6"/>
      <w:r w:rsidRPr="004F7A7A">
        <w:rPr>
          <w:rFonts w:ascii="Calibri Light" w:hAnsi="Calibri Light" w:cs="Calibri Light"/>
        </w:rPr>
        <w:instrText xml:space="preserve"> FORMCHECKBOX </w:instrText>
      </w:r>
      <w:r w:rsidRPr="004F7A7A">
        <w:rPr>
          <w:rFonts w:ascii="Calibri Light" w:hAnsi="Calibri Light" w:cs="Calibri Light"/>
        </w:rPr>
      </w:r>
      <w:r w:rsidRPr="004F7A7A">
        <w:rPr>
          <w:rFonts w:ascii="Calibri Light" w:hAnsi="Calibri Light" w:cs="Calibri Light"/>
        </w:rPr>
        <w:fldChar w:fldCharType="separate"/>
      </w:r>
      <w:r w:rsidRPr="004F7A7A">
        <w:rPr>
          <w:rFonts w:ascii="Calibri Light" w:hAnsi="Calibri Light" w:cs="Calibri Light"/>
        </w:rPr>
        <w:fldChar w:fldCharType="end"/>
      </w:r>
      <w:bookmarkEnd w:id="15"/>
      <w:r w:rsidRPr="004F7A7A">
        <w:rPr>
          <w:rFonts w:ascii="Calibri Light" w:hAnsi="Calibri Light" w:cs="Calibri Light"/>
        </w:rPr>
        <w:t xml:space="preserve"> Não.</w:t>
      </w:r>
    </w:p>
    <w:p w14:paraId="57DAE970" w14:textId="77777777" w:rsidR="004B3216" w:rsidRPr="004F7A7A" w:rsidRDefault="004B3216">
      <w:pPr>
        <w:pStyle w:val="Standard"/>
        <w:jc w:val="both"/>
        <w:rPr>
          <w:rFonts w:ascii="Calibri Light" w:hAnsi="Calibri Light" w:cs="Calibri Light"/>
        </w:rPr>
      </w:pPr>
    </w:p>
    <w:p w14:paraId="138C0DA6" w14:textId="77777777" w:rsidR="004F7A7A" w:rsidRDefault="004F7A7A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7F96AAC7" w14:textId="77777777" w:rsidR="004F7A7A" w:rsidRDefault="004F7A7A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043A55D8" w14:textId="7EF45CBD" w:rsidR="004B3216" w:rsidRPr="004F7A7A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4F7A7A">
        <w:rPr>
          <w:rFonts w:ascii="Calibri Light" w:hAnsi="Calibri Light" w:cs="Calibri Light"/>
          <w:b/>
          <w:bCs/>
        </w:rPr>
        <w:t>Uso de Inteligência Artificial (IA)</w:t>
      </w:r>
    </w:p>
    <w:p w14:paraId="4CFBDF03" w14:textId="77777777" w:rsidR="004B3216" w:rsidRPr="004F7A7A" w:rsidRDefault="004B3216">
      <w:pPr>
        <w:pStyle w:val="Standard"/>
        <w:jc w:val="center"/>
        <w:rPr>
          <w:rFonts w:ascii="Calibri Light" w:hAnsi="Calibri Light" w:cs="Calibri Light"/>
        </w:rPr>
      </w:pPr>
    </w:p>
    <w:p w14:paraId="75A761FC" w14:textId="77777777" w:rsidR="004B3216" w:rsidRPr="004F7A7A" w:rsidRDefault="00000000">
      <w:pPr>
        <w:pStyle w:val="Standard"/>
        <w:jc w:val="both"/>
        <w:rPr>
          <w:rFonts w:ascii="Calibri Light" w:hAnsi="Calibri Light" w:cs="Calibri Light"/>
        </w:rPr>
      </w:pPr>
      <w:r w:rsidRPr="004F7A7A">
        <w:rPr>
          <w:rFonts w:ascii="Calibri Light" w:hAnsi="Calibri Light" w:cs="Calibri Light"/>
        </w:rPr>
        <w:t>Houve uso de Inteligência Artificial no processo de escrita do manuscrito?</w:t>
      </w:r>
    </w:p>
    <w:p w14:paraId="3166EFF7" w14:textId="77777777" w:rsidR="004B3216" w:rsidRPr="004F7A7A" w:rsidRDefault="004B3216">
      <w:pPr>
        <w:pStyle w:val="Standard"/>
        <w:jc w:val="both"/>
        <w:rPr>
          <w:rFonts w:ascii="Calibri Light" w:hAnsi="Calibri Light" w:cs="Calibri Light"/>
        </w:rPr>
      </w:pPr>
    </w:p>
    <w:p w14:paraId="5510B477" w14:textId="7440752C" w:rsidR="004B3216" w:rsidRPr="004F7A7A" w:rsidRDefault="004F7A7A">
      <w:pPr>
        <w:pStyle w:val="Standard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7"/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bookmarkEnd w:id="16"/>
      <w:r>
        <w:rPr>
          <w:rFonts w:ascii="Calibri Light" w:hAnsi="Calibri Light" w:cs="Calibri Light"/>
        </w:rPr>
        <w:t xml:space="preserve"> </w:t>
      </w:r>
      <w:r w:rsidRPr="004F7A7A">
        <w:rPr>
          <w:rFonts w:ascii="Calibri Light" w:hAnsi="Calibri Light" w:cs="Calibri Light"/>
        </w:rPr>
        <w:t>Sim</w:t>
      </w:r>
    </w:p>
    <w:p w14:paraId="7CE81BFC" w14:textId="77777777" w:rsidR="004B3216" w:rsidRPr="004F7A7A" w:rsidRDefault="004B3216">
      <w:pPr>
        <w:pStyle w:val="Standard"/>
        <w:jc w:val="both"/>
        <w:rPr>
          <w:rFonts w:ascii="Calibri Light" w:hAnsi="Calibri Light" w:cs="Calibri Light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6293"/>
      </w:tblGrid>
      <w:tr w:rsidR="004B3216" w:rsidRPr="004F7A7A" w14:paraId="0F8EA8A2" w14:textId="77777777" w:rsidTr="004F7A7A">
        <w:trPr>
          <w:trHeight w:val="576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67BD2" w14:textId="77777777" w:rsidR="004B3216" w:rsidRPr="004F7A7A" w:rsidRDefault="00000000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4F7A7A">
              <w:rPr>
                <w:rFonts w:ascii="Calibri Light" w:hAnsi="Calibri Light" w:cs="Calibri Light"/>
              </w:rPr>
              <w:t>Ferramenta utilizada: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DD307" w14:textId="25EDC65F" w:rsidR="004B3216" w:rsidRPr="004F7A7A" w:rsidRDefault="004F7A7A">
            <w:pPr>
              <w:pStyle w:val="TableContents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17"/>
          </w:p>
          <w:p w14:paraId="17C58511" w14:textId="77777777" w:rsidR="004B3216" w:rsidRPr="004F7A7A" w:rsidRDefault="004B3216">
            <w:pPr>
              <w:pStyle w:val="TableContents"/>
              <w:rPr>
                <w:rFonts w:ascii="Calibri Light" w:hAnsi="Calibri Light" w:cs="Calibri Light"/>
              </w:rPr>
            </w:pPr>
          </w:p>
        </w:tc>
      </w:tr>
      <w:tr w:rsidR="004B3216" w:rsidRPr="004F7A7A" w14:paraId="095BADFE" w14:textId="77777777"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7FEF4" w14:textId="77777777" w:rsidR="004B3216" w:rsidRPr="004F7A7A" w:rsidRDefault="00000000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4F7A7A">
              <w:rPr>
                <w:rFonts w:ascii="Calibri Light" w:hAnsi="Calibri Light" w:cs="Calibri Light"/>
              </w:rPr>
              <w:t>Motivo do uso:</w:t>
            </w:r>
          </w:p>
        </w:tc>
        <w:tc>
          <w:tcPr>
            <w:tcW w:w="6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1C7D3" w14:textId="0899291B" w:rsidR="004B3216" w:rsidRPr="004F7A7A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18"/>
          </w:p>
        </w:tc>
      </w:tr>
      <w:tr w:rsidR="004B3216" w:rsidRPr="004F7A7A" w14:paraId="405527AA" w14:textId="77777777" w:rsidTr="004F7A7A">
        <w:trPr>
          <w:trHeight w:val="312"/>
        </w:trPr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E8F90" w14:textId="77777777" w:rsidR="004B3216" w:rsidRPr="004F7A7A" w:rsidRDefault="00000000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4F7A7A">
              <w:rPr>
                <w:rFonts w:ascii="Calibri Light" w:hAnsi="Calibri Light" w:cs="Calibri Light"/>
              </w:rPr>
              <w:t>forma da aplicação:</w:t>
            </w:r>
          </w:p>
        </w:tc>
        <w:tc>
          <w:tcPr>
            <w:tcW w:w="6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65A30" w14:textId="36BF0157" w:rsidR="004B3216" w:rsidRPr="004F7A7A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19"/>
          </w:p>
          <w:p w14:paraId="0BFE92DF" w14:textId="77777777" w:rsidR="004B3216" w:rsidRPr="004F7A7A" w:rsidRDefault="004B3216">
            <w:pPr>
              <w:pStyle w:val="TableContents"/>
              <w:rPr>
                <w:rFonts w:ascii="Calibri Light" w:hAnsi="Calibri Light" w:cs="Calibri Light"/>
              </w:rPr>
            </w:pPr>
          </w:p>
        </w:tc>
      </w:tr>
      <w:tr w:rsidR="004B3216" w:rsidRPr="004F7A7A" w14:paraId="36383BD0" w14:textId="77777777"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F7682" w14:textId="77777777" w:rsidR="004B3216" w:rsidRPr="004F7A7A" w:rsidRDefault="00000000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4F7A7A">
              <w:rPr>
                <w:rFonts w:ascii="Calibri Light" w:hAnsi="Calibri Light" w:cs="Calibri Light"/>
              </w:rPr>
              <w:t>Versão da Ferramenta/ Software:</w:t>
            </w:r>
          </w:p>
        </w:tc>
        <w:tc>
          <w:tcPr>
            <w:tcW w:w="6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21339" w14:textId="379AAF52" w:rsidR="004B3216" w:rsidRPr="004F7A7A" w:rsidRDefault="004F7A7A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0" w:name="Texto14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20"/>
          </w:p>
        </w:tc>
      </w:tr>
    </w:tbl>
    <w:p w14:paraId="265B66B1" w14:textId="77777777" w:rsidR="004B3216" w:rsidRPr="004F7A7A" w:rsidRDefault="004B3216">
      <w:pPr>
        <w:pStyle w:val="Standard"/>
        <w:jc w:val="both"/>
        <w:rPr>
          <w:rFonts w:ascii="Calibri Light" w:hAnsi="Calibri Light" w:cs="Calibri Light"/>
        </w:rPr>
      </w:pPr>
    </w:p>
    <w:p w14:paraId="1B7F5CC2" w14:textId="77777777" w:rsidR="004B3216" w:rsidRPr="004F7A7A" w:rsidRDefault="004B3216">
      <w:pPr>
        <w:pStyle w:val="Standard"/>
        <w:jc w:val="center"/>
        <w:rPr>
          <w:rFonts w:ascii="Calibri Light" w:hAnsi="Calibri Light" w:cs="Calibri Light"/>
        </w:rPr>
      </w:pPr>
    </w:p>
    <w:p w14:paraId="00164AC2" w14:textId="5F6A32E9" w:rsidR="004B3216" w:rsidRPr="004F7A7A" w:rsidRDefault="004F7A7A">
      <w:pPr>
        <w:pStyle w:val="Standard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ionar8"/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</w:rPr>
        <w:fldChar w:fldCharType="end"/>
      </w:r>
      <w:bookmarkEnd w:id="21"/>
      <w:r>
        <w:rPr>
          <w:rFonts w:ascii="Calibri Light" w:hAnsi="Calibri Light" w:cs="Calibri Light"/>
        </w:rPr>
        <w:t xml:space="preserve"> </w:t>
      </w:r>
      <w:r w:rsidRPr="004F7A7A">
        <w:rPr>
          <w:rFonts w:ascii="Calibri Light" w:hAnsi="Calibri Light" w:cs="Calibri Light"/>
        </w:rPr>
        <w:t>Não</w:t>
      </w:r>
    </w:p>
    <w:p w14:paraId="723EA481" w14:textId="77777777" w:rsidR="004B3216" w:rsidRDefault="004B321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839D343" w14:textId="77777777" w:rsidR="004B3216" w:rsidRDefault="004B321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67A4791" w14:textId="77777777" w:rsidR="004F7A7A" w:rsidRDefault="004F7A7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D26875D" w14:textId="77777777" w:rsidR="004F7A7A" w:rsidRDefault="004F7A7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5543859" w14:textId="77777777" w:rsidR="004F7A7A" w:rsidRDefault="004F7A7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CA1A0F9" w14:textId="77777777" w:rsidR="004F7A7A" w:rsidRDefault="004F7A7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D54AE9D" w14:textId="77777777" w:rsidR="004F7A7A" w:rsidRDefault="004F7A7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E111018" w14:textId="77777777" w:rsidR="004F7A7A" w:rsidRDefault="004F7A7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63EB225" w14:textId="77777777" w:rsidR="004F7A7A" w:rsidRDefault="004F7A7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D6A961F" w14:textId="28B1C0D0" w:rsidR="004B3216" w:rsidRPr="004F7A7A" w:rsidRDefault="00000000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4F7A7A">
        <w:rPr>
          <w:rFonts w:ascii="Calibri Light" w:hAnsi="Calibri Light" w:cs="Calibri Light"/>
          <w:b/>
          <w:bCs/>
        </w:rPr>
        <w:t>Agradecimentos</w:t>
      </w:r>
    </w:p>
    <w:p w14:paraId="4D0DE280" w14:textId="77777777" w:rsidR="004B3216" w:rsidRPr="004F7A7A" w:rsidRDefault="004B3216">
      <w:pPr>
        <w:pStyle w:val="Standard"/>
        <w:jc w:val="center"/>
        <w:rPr>
          <w:rFonts w:ascii="Calibri Light" w:hAnsi="Calibri Light" w:cs="Calibri Light"/>
        </w:rPr>
      </w:pPr>
    </w:p>
    <w:p w14:paraId="28B72E08" w14:textId="77777777" w:rsidR="004B3216" w:rsidRPr="004F7A7A" w:rsidRDefault="00000000">
      <w:pPr>
        <w:pStyle w:val="Standard"/>
        <w:jc w:val="center"/>
        <w:rPr>
          <w:rFonts w:ascii="Calibri Light" w:hAnsi="Calibri Light" w:cs="Calibri Light"/>
        </w:rPr>
      </w:pPr>
      <w:r w:rsidRPr="004F7A7A">
        <w:rPr>
          <w:rFonts w:ascii="Calibri Light" w:hAnsi="Calibri Light" w:cs="Calibri Light"/>
        </w:rPr>
        <w:t>Gostaria de agradecer alguém ou alguma instituição?</w:t>
      </w:r>
    </w:p>
    <w:p w14:paraId="166DA11B" w14:textId="77777777" w:rsidR="004B3216" w:rsidRPr="004F7A7A" w:rsidRDefault="004B3216">
      <w:pPr>
        <w:pStyle w:val="Standard"/>
        <w:jc w:val="center"/>
        <w:rPr>
          <w:rFonts w:ascii="Calibri Light" w:hAnsi="Calibri Light" w:cs="Calibri Light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4"/>
      </w:tblGrid>
      <w:tr w:rsidR="004B3216" w14:paraId="18CABEEF" w14:textId="77777777">
        <w:trPr>
          <w:trHeight w:val="232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A4521" w14:textId="7350EA46" w:rsidR="004B3216" w:rsidRDefault="00B2173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2" w:name="Texto1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</w:tr>
    </w:tbl>
    <w:p w14:paraId="350B964A" w14:textId="77777777" w:rsidR="004B3216" w:rsidRDefault="004B3216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89168F5" w14:textId="77777777" w:rsidR="004B3216" w:rsidRDefault="004B321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D742AD7" w14:textId="77777777" w:rsidR="004B3216" w:rsidRDefault="004B3216">
      <w:pPr>
        <w:pStyle w:val="Standard"/>
        <w:jc w:val="both"/>
        <w:rPr>
          <w:rFonts w:ascii="Times New Roman" w:hAnsi="Times New Roman" w:cs="Times New Roman"/>
        </w:rPr>
      </w:pPr>
    </w:p>
    <w:p w14:paraId="0C9C378D" w14:textId="77777777" w:rsidR="004B3216" w:rsidRPr="004F7A7A" w:rsidRDefault="00000000">
      <w:pPr>
        <w:pStyle w:val="Standard"/>
        <w:jc w:val="both"/>
        <w:rPr>
          <w:rFonts w:ascii="Calibri Light" w:hAnsi="Calibri Light" w:cs="Calibri Light"/>
        </w:rPr>
      </w:pPr>
      <w:r w:rsidRPr="004F7A7A">
        <w:rPr>
          <w:rFonts w:ascii="Calibri Light" w:hAnsi="Calibri Light" w:cs="Calibri Light"/>
        </w:rPr>
        <w:t>Declaro que as informações prestadas neste formulário são verdadeiras e que todos os autores do manuscrito assumem a responsabilidade por seu conteúdo. Os autores reconhecem sua responsabilidade em relação a todos os aspectos do manuscrito, incluindo pesquisa, organização, análise de dados e informações que o compõem. Portanto, são responsáveis por quaisquer violações ética de publicação, além das relacionadas aos recortes específicos que caracterizam a pesquisa em humanidades, incluindo plágio, fabricação ou falsificação de dados, bem como o uso de textos e imagens gerados por inteligência artificial.</w:t>
      </w:r>
    </w:p>
    <w:p w14:paraId="600BCD99" w14:textId="77777777" w:rsidR="004B3216" w:rsidRPr="004F7A7A" w:rsidRDefault="004B3216">
      <w:pPr>
        <w:pStyle w:val="Standard"/>
        <w:jc w:val="center"/>
        <w:rPr>
          <w:rFonts w:ascii="Calibri Light" w:hAnsi="Calibri Light" w:cs="Calibri Light"/>
        </w:rPr>
      </w:pPr>
    </w:p>
    <w:p w14:paraId="3FDB5B52" w14:textId="77777777" w:rsidR="004B3216" w:rsidRPr="004F7A7A" w:rsidRDefault="004B3216">
      <w:pPr>
        <w:pStyle w:val="Standard"/>
        <w:jc w:val="both"/>
        <w:rPr>
          <w:rFonts w:ascii="Calibri Light" w:hAnsi="Calibri Light" w:cs="Calibri Light"/>
        </w:rPr>
      </w:pPr>
    </w:p>
    <w:p w14:paraId="5D4B327A" w14:textId="77777777" w:rsidR="004B3216" w:rsidRPr="004F7A7A" w:rsidRDefault="004B3216" w:rsidP="004F7A7A">
      <w:pPr>
        <w:pStyle w:val="Standard"/>
        <w:jc w:val="center"/>
        <w:rPr>
          <w:rFonts w:ascii="Calibri Light" w:hAnsi="Calibri Light" w:cs="Calibri Light"/>
        </w:rPr>
      </w:pPr>
    </w:p>
    <w:p w14:paraId="28DC5C6C" w14:textId="59274B02" w:rsidR="004B3216" w:rsidRPr="004F7A7A" w:rsidRDefault="00000000" w:rsidP="004F7A7A">
      <w:pPr>
        <w:pStyle w:val="Standard"/>
        <w:jc w:val="center"/>
        <w:rPr>
          <w:rFonts w:ascii="Calibri Light" w:hAnsi="Calibri Light" w:cs="Calibri Light"/>
        </w:rPr>
      </w:pPr>
      <w:r w:rsidRPr="004F7A7A">
        <w:rPr>
          <w:rFonts w:ascii="Calibri Light" w:hAnsi="Calibri Light" w:cs="Calibri Light"/>
        </w:rPr>
        <w:t>Cidade/UF</w:t>
      </w:r>
      <w:r w:rsidR="004F7A7A">
        <w:rPr>
          <w:rFonts w:ascii="Calibri Light" w:hAnsi="Calibri Light" w:cs="Calibri Light"/>
        </w:rPr>
        <w:t xml:space="preserve">: </w:t>
      </w:r>
      <w:r w:rsidR="004F7A7A">
        <w:rPr>
          <w:rFonts w:ascii="Calibri Light" w:hAnsi="Calibri Light" w:cs="Calibri Light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3" w:name="Texto15"/>
      <w:r w:rsidR="004F7A7A">
        <w:rPr>
          <w:rFonts w:ascii="Calibri Light" w:hAnsi="Calibri Light" w:cs="Calibri Light"/>
        </w:rPr>
        <w:instrText xml:space="preserve"> FORMTEXT </w:instrText>
      </w:r>
      <w:r w:rsidR="004F7A7A">
        <w:rPr>
          <w:rFonts w:ascii="Calibri Light" w:hAnsi="Calibri Light" w:cs="Calibri Light"/>
        </w:rPr>
      </w:r>
      <w:r w:rsidR="004F7A7A">
        <w:rPr>
          <w:rFonts w:ascii="Calibri Light" w:hAnsi="Calibri Light" w:cs="Calibri Light"/>
        </w:rPr>
        <w:fldChar w:fldCharType="separate"/>
      </w:r>
      <w:r w:rsidR="004F7A7A">
        <w:rPr>
          <w:rFonts w:ascii="Calibri Light" w:hAnsi="Calibri Light" w:cs="Calibri Light"/>
          <w:noProof/>
        </w:rPr>
        <w:t> </w:t>
      </w:r>
      <w:r w:rsidR="004F7A7A">
        <w:rPr>
          <w:rFonts w:ascii="Calibri Light" w:hAnsi="Calibri Light" w:cs="Calibri Light"/>
          <w:noProof/>
        </w:rPr>
        <w:t> </w:t>
      </w:r>
      <w:r w:rsidR="004F7A7A">
        <w:rPr>
          <w:rFonts w:ascii="Calibri Light" w:hAnsi="Calibri Light" w:cs="Calibri Light"/>
          <w:noProof/>
        </w:rPr>
        <w:t> </w:t>
      </w:r>
      <w:r w:rsidR="004F7A7A">
        <w:rPr>
          <w:rFonts w:ascii="Calibri Light" w:hAnsi="Calibri Light" w:cs="Calibri Light"/>
          <w:noProof/>
        </w:rPr>
        <w:t> </w:t>
      </w:r>
      <w:r w:rsidR="004F7A7A">
        <w:rPr>
          <w:rFonts w:ascii="Calibri Light" w:hAnsi="Calibri Light" w:cs="Calibri Light"/>
          <w:noProof/>
        </w:rPr>
        <w:t> </w:t>
      </w:r>
      <w:r w:rsidR="004F7A7A">
        <w:rPr>
          <w:rFonts w:ascii="Calibri Light" w:hAnsi="Calibri Light" w:cs="Calibri Light"/>
        </w:rPr>
        <w:fldChar w:fldCharType="end"/>
      </w:r>
      <w:bookmarkEnd w:id="23"/>
      <w:r w:rsidR="004F7A7A">
        <w:rPr>
          <w:rFonts w:ascii="Calibri Light" w:hAnsi="Calibri Light" w:cs="Calibri Light"/>
        </w:rPr>
        <w:t xml:space="preserve"> Data: </w:t>
      </w:r>
      <w:r w:rsidR="004F7A7A">
        <w:rPr>
          <w:rFonts w:ascii="Calibri Light" w:hAnsi="Calibri Light" w:cs="Calibri Light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4" w:name="Texto16"/>
      <w:r w:rsidR="004F7A7A">
        <w:rPr>
          <w:rFonts w:ascii="Calibri Light" w:hAnsi="Calibri Light" w:cs="Calibri Light"/>
        </w:rPr>
        <w:instrText xml:space="preserve"> FORMTEXT </w:instrText>
      </w:r>
      <w:r w:rsidR="004F7A7A">
        <w:rPr>
          <w:rFonts w:ascii="Calibri Light" w:hAnsi="Calibri Light" w:cs="Calibri Light"/>
        </w:rPr>
      </w:r>
      <w:r w:rsidR="004F7A7A">
        <w:rPr>
          <w:rFonts w:ascii="Calibri Light" w:hAnsi="Calibri Light" w:cs="Calibri Light"/>
        </w:rPr>
        <w:fldChar w:fldCharType="separate"/>
      </w:r>
      <w:r w:rsidR="004F7A7A">
        <w:rPr>
          <w:rFonts w:ascii="Calibri Light" w:hAnsi="Calibri Light" w:cs="Calibri Light"/>
          <w:noProof/>
        </w:rPr>
        <w:t> </w:t>
      </w:r>
      <w:r w:rsidR="004F7A7A">
        <w:rPr>
          <w:rFonts w:ascii="Calibri Light" w:hAnsi="Calibri Light" w:cs="Calibri Light"/>
          <w:noProof/>
        </w:rPr>
        <w:t> </w:t>
      </w:r>
      <w:r w:rsidR="004F7A7A">
        <w:rPr>
          <w:rFonts w:ascii="Calibri Light" w:hAnsi="Calibri Light" w:cs="Calibri Light"/>
          <w:noProof/>
        </w:rPr>
        <w:t> </w:t>
      </w:r>
      <w:r w:rsidR="004F7A7A">
        <w:rPr>
          <w:rFonts w:ascii="Calibri Light" w:hAnsi="Calibri Light" w:cs="Calibri Light"/>
          <w:noProof/>
        </w:rPr>
        <w:t> </w:t>
      </w:r>
      <w:r w:rsidR="004F7A7A">
        <w:rPr>
          <w:rFonts w:ascii="Calibri Light" w:hAnsi="Calibri Light" w:cs="Calibri Light"/>
          <w:noProof/>
        </w:rPr>
        <w:t> </w:t>
      </w:r>
      <w:r w:rsidR="004F7A7A">
        <w:rPr>
          <w:rFonts w:ascii="Calibri Light" w:hAnsi="Calibri Light" w:cs="Calibri Light"/>
        </w:rPr>
        <w:fldChar w:fldCharType="end"/>
      </w:r>
      <w:bookmarkEnd w:id="24"/>
    </w:p>
    <w:p w14:paraId="28D25681" w14:textId="77777777" w:rsidR="004B3216" w:rsidRPr="004F7A7A" w:rsidRDefault="004B3216">
      <w:pPr>
        <w:pStyle w:val="Standard"/>
        <w:jc w:val="both"/>
        <w:rPr>
          <w:rFonts w:ascii="Calibri Light" w:hAnsi="Calibri Light" w:cs="Calibri Light"/>
        </w:rPr>
      </w:pPr>
    </w:p>
    <w:p w14:paraId="284D6057" w14:textId="77777777" w:rsidR="004B3216" w:rsidRDefault="004B3216">
      <w:pPr>
        <w:pStyle w:val="Standard"/>
        <w:jc w:val="both"/>
        <w:rPr>
          <w:rFonts w:ascii="Times New Roman" w:hAnsi="Times New Roman" w:cs="Times New Roman"/>
        </w:rPr>
      </w:pPr>
    </w:p>
    <w:p w14:paraId="3B75BC67" w14:textId="77777777" w:rsidR="004B3216" w:rsidRDefault="004B3216">
      <w:pPr>
        <w:pStyle w:val="Standard"/>
        <w:jc w:val="both"/>
      </w:pPr>
    </w:p>
    <w:p w14:paraId="2EC98A3E" w14:textId="77777777" w:rsidR="004B3216" w:rsidRDefault="004B3216">
      <w:pPr>
        <w:pStyle w:val="Standard"/>
        <w:jc w:val="both"/>
      </w:pPr>
    </w:p>
    <w:p w14:paraId="04C949AA" w14:textId="77777777" w:rsidR="004B3216" w:rsidRDefault="00000000">
      <w:pPr>
        <w:pStyle w:val="Standard"/>
        <w:jc w:val="center"/>
      </w:pPr>
      <w:r>
        <w:rPr>
          <w:rStyle w:val="StrongEmphasis"/>
          <w:rFonts w:ascii="Times New Roman" w:hAnsi="Times New Roman"/>
        </w:rPr>
        <w:t>____________________________________</w:t>
      </w:r>
    </w:p>
    <w:p w14:paraId="391BA9C4" w14:textId="77777777" w:rsidR="004B3216" w:rsidRDefault="004B3216">
      <w:pPr>
        <w:pStyle w:val="Standard"/>
        <w:jc w:val="center"/>
      </w:pPr>
    </w:p>
    <w:p w14:paraId="754CA814" w14:textId="77777777" w:rsidR="004B3216" w:rsidRPr="004F7A7A" w:rsidRDefault="00000000">
      <w:pPr>
        <w:pStyle w:val="Standard"/>
        <w:jc w:val="center"/>
        <w:rPr>
          <w:rFonts w:ascii="Calibri Light" w:hAnsi="Calibri Light" w:cs="Calibri Light"/>
        </w:rPr>
      </w:pPr>
      <w:r w:rsidRPr="004F7A7A">
        <w:rPr>
          <w:rStyle w:val="StrongEmphasis"/>
          <w:rFonts w:ascii="Calibri Light" w:hAnsi="Calibri Light" w:cs="Calibri Light"/>
        </w:rPr>
        <w:t>Nome e a</w:t>
      </w:r>
      <w:r w:rsidRPr="004F7A7A">
        <w:rPr>
          <w:rStyle w:val="StrongEmphasis"/>
          <w:rFonts w:ascii="Calibri Light" w:hAnsi="Calibri Light" w:cs="Calibri Light"/>
          <w:color w:val="000000"/>
        </w:rPr>
        <w:t>ssinatura do autor correspondente</w:t>
      </w:r>
    </w:p>
    <w:p w14:paraId="18D90C57" w14:textId="77777777" w:rsidR="004B3216" w:rsidRPr="004F7A7A" w:rsidRDefault="004B3216">
      <w:pPr>
        <w:pStyle w:val="Standard"/>
        <w:jc w:val="center"/>
        <w:rPr>
          <w:rFonts w:ascii="Calibri Light" w:hAnsi="Calibri Light" w:cs="Calibri Light"/>
        </w:rPr>
      </w:pPr>
    </w:p>
    <w:p w14:paraId="59BB2FDC" w14:textId="77777777" w:rsidR="004B3216" w:rsidRPr="004F7A7A" w:rsidRDefault="004B3216">
      <w:pPr>
        <w:pStyle w:val="Standard"/>
        <w:jc w:val="both"/>
        <w:rPr>
          <w:rFonts w:ascii="Calibri Light" w:hAnsi="Calibri Light" w:cs="Calibri Light"/>
        </w:rPr>
      </w:pPr>
    </w:p>
    <w:p w14:paraId="7D27E4FB" w14:textId="77777777" w:rsidR="004B3216" w:rsidRPr="004F7A7A" w:rsidRDefault="00000000">
      <w:pPr>
        <w:pStyle w:val="Standard"/>
        <w:jc w:val="both"/>
        <w:rPr>
          <w:rFonts w:ascii="Calibri Light" w:hAnsi="Calibri Light" w:cs="Calibri Light"/>
          <w:sz w:val="20"/>
        </w:rPr>
      </w:pPr>
      <w:r w:rsidRPr="004F7A7A">
        <w:rPr>
          <w:rFonts w:ascii="Calibri Light" w:hAnsi="Calibri Light" w:cs="Calibri Light"/>
          <w:b/>
          <w:bCs/>
          <w:sz w:val="20"/>
        </w:rPr>
        <w:t>OBS:</w:t>
      </w:r>
      <w:r w:rsidRPr="004F7A7A">
        <w:rPr>
          <w:rFonts w:ascii="Calibri Light" w:hAnsi="Calibri Light" w:cs="Calibri Light"/>
          <w:sz w:val="20"/>
        </w:rPr>
        <w:t xml:space="preserve"> A Assinatura poderá ser feita de forma manuscrita ou de forma eletrônica por meio </w:t>
      </w:r>
      <w:proofErr w:type="gramStart"/>
      <w:r w:rsidRPr="004F7A7A">
        <w:rPr>
          <w:rFonts w:ascii="Calibri Light" w:hAnsi="Calibri Light" w:cs="Calibri Light"/>
          <w:sz w:val="20"/>
        </w:rPr>
        <w:t>do  Gov.br</w:t>
      </w:r>
      <w:proofErr w:type="gramEnd"/>
      <w:r w:rsidRPr="004F7A7A">
        <w:rPr>
          <w:rFonts w:ascii="Calibri Light" w:hAnsi="Calibri Light" w:cs="Calibri Light"/>
          <w:sz w:val="20"/>
        </w:rPr>
        <w:t xml:space="preserve"> (</w:t>
      </w:r>
      <w:hyperlink r:id="rId11" w:history="1">
        <w:r w:rsidR="004B3216" w:rsidRPr="004F7A7A">
          <w:rPr>
            <w:rFonts w:ascii="Calibri Light" w:hAnsi="Calibri Light" w:cs="Calibri Light"/>
            <w:sz w:val="20"/>
          </w:rPr>
          <w:t>https://www.gov.br/governodigital/pt-br/identidade/assinatura-eletronica</w:t>
        </w:r>
      </w:hyperlink>
      <w:r w:rsidRPr="004F7A7A">
        <w:rPr>
          <w:rFonts w:ascii="Calibri Light" w:hAnsi="Calibri Light" w:cs="Calibri Light"/>
          <w:sz w:val="20"/>
        </w:rPr>
        <w:t>)</w:t>
      </w:r>
    </w:p>
    <w:p w14:paraId="7E887E1F" w14:textId="77777777" w:rsidR="004B3216" w:rsidRPr="004F7A7A" w:rsidRDefault="004B3216">
      <w:pPr>
        <w:pStyle w:val="Standard"/>
        <w:jc w:val="right"/>
        <w:rPr>
          <w:rFonts w:ascii="Calibri Light" w:hAnsi="Calibri Light" w:cs="Calibri Light"/>
        </w:rPr>
      </w:pPr>
    </w:p>
    <w:p w14:paraId="555B5EBA" w14:textId="77777777" w:rsidR="004B3216" w:rsidRPr="004F7A7A" w:rsidRDefault="004B3216">
      <w:pPr>
        <w:pStyle w:val="Standard"/>
        <w:jc w:val="right"/>
        <w:rPr>
          <w:rFonts w:ascii="Calibri Light" w:hAnsi="Calibri Light" w:cs="Calibri Light"/>
        </w:rPr>
      </w:pPr>
    </w:p>
    <w:p w14:paraId="2D4DDBF7" w14:textId="77777777" w:rsidR="004B3216" w:rsidRPr="004F7A7A" w:rsidRDefault="004B3216">
      <w:pPr>
        <w:pStyle w:val="Standard"/>
        <w:jc w:val="right"/>
        <w:rPr>
          <w:rFonts w:ascii="Calibri Light" w:hAnsi="Calibri Light" w:cs="Calibri Light"/>
        </w:rPr>
      </w:pPr>
    </w:p>
    <w:p w14:paraId="1EFC56C5" w14:textId="77777777" w:rsidR="004B3216" w:rsidRPr="004F7A7A" w:rsidRDefault="004B3216">
      <w:pPr>
        <w:pStyle w:val="Standard"/>
        <w:jc w:val="right"/>
        <w:rPr>
          <w:rFonts w:ascii="Calibri Light" w:hAnsi="Calibri Light" w:cs="Calibri Light"/>
        </w:rPr>
      </w:pPr>
    </w:p>
    <w:p w14:paraId="51997458" w14:textId="77777777" w:rsidR="004B3216" w:rsidRPr="004F7A7A" w:rsidRDefault="004B3216">
      <w:pPr>
        <w:pStyle w:val="Standard"/>
        <w:jc w:val="right"/>
        <w:rPr>
          <w:rFonts w:ascii="Calibri Light" w:hAnsi="Calibri Light" w:cs="Calibri Light"/>
        </w:rPr>
      </w:pPr>
    </w:p>
    <w:p w14:paraId="07113754" w14:textId="77777777" w:rsidR="004B3216" w:rsidRPr="004F7A7A" w:rsidRDefault="00000000">
      <w:pPr>
        <w:pStyle w:val="Standard"/>
        <w:jc w:val="right"/>
        <w:rPr>
          <w:rFonts w:ascii="Calibri Light" w:hAnsi="Calibri Light" w:cs="Calibri Light"/>
        </w:rPr>
      </w:pPr>
      <w:r w:rsidRPr="004F7A7A">
        <w:rPr>
          <w:rFonts w:ascii="Calibri Light" w:hAnsi="Calibri Light" w:cs="Calibri Light"/>
        </w:rPr>
        <w:t>Agradecemos a atenção e colaboração,</w:t>
      </w:r>
    </w:p>
    <w:p w14:paraId="3A843F73" w14:textId="77777777" w:rsidR="004B3216" w:rsidRPr="004F7A7A" w:rsidRDefault="00000000">
      <w:pPr>
        <w:pStyle w:val="Standard"/>
        <w:jc w:val="right"/>
        <w:rPr>
          <w:b/>
          <w:bCs/>
        </w:rPr>
      </w:pPr>
      <w:r w:rsidRPr="004F7A7A">
        <w:rPr>
          <w:rFonts w:ascii="Calibri Light" w:hAnsi="Calibri Light" w:cs="Calibri Light"/>
          <w:b/>
          <w:bCs/>
        </w:rPr>
        <w:t>Comissão Executiva da Revista Aurora.</w:t>
      </w:r>
    </w:p>
    <w:sectPr w:rsidR="004B3216" w:rsidRPr="004F7A7A">
      <w:headerReference w:type="default" r:id="rId12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535D9" w14:textId="77777777" w:rsidR="00C366B8" w:rsidRDefault="00C366B8">
      <w:r>
        <w:separator/>
      </w:r>
    </w:p>
  </w:endnote>
  <w:endnote w:type="continuationSeparator" w:id="0">
    <w:p w14:paraId="55659518" w14:textId="77777777" w:rsidR="00C366B8" w:rsidRDefault="00C3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PingFang SC"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1011" w14:textId="77777777" w:rsidR="00C366B8" w:rsidRDefault="00C366B8">
      <w:r>
        <w:rPr>
          <w:color w:val="000000"/>
        </w:rPr>
        <w:separator/>
      </w:r>
    </w:p>
  </w:footnote>
  <w:footnote w:type="continuationSeparator" w:id="0">
    <w:p w14:paraId="55BE815D" w14:textId="77777777" w:rsidR="00C366B8" w:rsidRDefault="00C3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391D" w14:textId="77777777" w:rsidR="007C7024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FC5177" wp14:editId="36CE0631">
          <wp:simplePos x="0" y="0"/>
          <wp:positionH relativeFrom="column">
            <wp:posOffset>-742319</wp:posOffset>
          </wp:positionH>
          <wp:positionV relativeFrom="paragraph">
            <wp:posOffset>-135360</wp:posOffset>
          </wp:positionV>
          <wp:extent cx="2566800" cy="770400"/>
          <wp:effectExtent l="0" t="0" r="0" b="4300"/>
          <wp:wrapNone/>
          <wp:docPr id="860890317" name="Imagem4 Copy 1 Copy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6800" cy="77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8D055FA" wp14:editId="0B7F18F0">
          <wp:simplePos x="0" y="0"/>
          <wp:positionH relativeFrom="column">
            <wp:posOffset>3938400</wp:posOffset>
          </wp:positionH>
          <wp:positionV relativeFrom="paragraph">
            <wp:posOffset>-135720</wp:posOffset>
          </wp:positionV>
          <wp:extent cx="2188080" cy="730080"/>
          <wp:effectExtent l="0" t="0" r="0" b="0"/>
          <wp:wrapNone/>
          <wp:docPr id="1109063580" name="Imagem3 Copy 1 Copy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8080" cy="73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D26F5"/>
    <w:multiLevelType w:val="multilevel"/>
    <w:tmpl w:val="8F10EDD8"/>
    <w:styleLink w:val="WWNum1"/>
    <w:lvl w:ilvl="0">
      <w:numFmt w:val="bullet"/>
      <w:lvlText w:val="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alibri" w:hAnsi="Calibri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Calibri" w:hAnsi="Calibri"/>
      </w:rPr>
    </w:lvl>
    <w:lvl w:ilvl="3">
      <w:numFmt w:val="bullet"/>
      <w:lvlText w:val="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alibri" w:hAnsi="Calibri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Calibri" w:hAnsi="Calibri"/>
      </w:rPr>
    </w:lvl>
    <w:lvl w:ilvl="6">
      <w:numFmt w:val="bullet"/>
      <w:lvlText w:val="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alibri" w:hAnsi="Calibri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Calibri" w:hAnsi="Calibri"/>
      </w:rPr>
    </w:lvl>
  </w:abstractNum>
  <w:abstractNum w:abstractNumId="1" w15:restartNumberingAfterBreak="0">
    <w:nsid w:val="18177116"/>
    <w:multiLevelType w:val="multilevel"/>
    <w:tmpl w:val="566CF3F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79A04F2"/>
    <w:multiLevelType w:val="multilevel"/>
    <w:tmpl w:val="D67E287C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23CD8"/>
    <w:multiLevelType w:val="multilevel"/>
    <w:tmpl w:val="FB0E134C"/>
    <w:styleLink w:val="Sem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C91600"/>
    <w:multiLevelType w:val="multilevel"/>
    <w:tmpl w:val="752C7796"/>
    <w:styleLink w:val="WWNum4"/>
    <w:lvl w:ilvl="0"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alibri" w:hAnsi="Calibri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Calibri" w:hAnsi="Calibri"/>
      </w:rPr>
    </w:lvl>
    <w:lvl w:ilvl="3">
      <w:numFmt w:val="bullet"/>
      <w:lvlText w:val="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alibri" w:hAnsi="Calibri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Calibri" w:hAnsi="Calibri"/>
      </w:rPr>
    </w:lvl>
    <w:lvl w:ilvl="6">
      <w:numFmt w:val="bullet"/>
      <w:lvlText w:val="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alibri" w:hAnsi="Calibri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Calibri" w:hAnsi="Calibri"/>
      </w:rPr>
    </w:lvl>
  </w:abstractNum>
  <w:num w:numId="1" w16cid:durableId="1280916594">
    <w:abstractNumId w:val="3"/>
  </w:num>
  <w:num w:numId="2" w16cid:durableId="2143689930">
    <w:abstractNumId w:val="0"/>
  </w:num>
  <w:num w:numId="3" w16cid:durableId="1320186691">
    <w:abstractNumId w:val="2"/>
  </w:num>
  <w:num w:numId="4" w16cid:durableId="22246403">
    <w:abstractNumId w:val="1"/>
  </w:num>
  <w:num w:numId="5" w16cid:durableId="251593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edit="form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E8"/>
    <w:rsid w:val="000F0DA3"/>
    <w:rsid w:val="00191BB9"/>
    <w:rsid w:val="0027691F"/>
    <w:rsid w:val="00295C1C"/>
    <w:rsid w:val="004B3216"/>
    <w:rsid w:val="004F7A7A"/>
    <w:rsid w:val="006C13EC"/>
    <w:rsid w:val="0079379F"/>
    <w:rsid w:val="007C7024"/>
    <w:rsid w:val="00932744"/>
    <w:rsid w:val="00B21734"/>
    <w:rsid w:val="00C366B8"/>
    <w:rsid w:val="00E41F10"/>
    <w:rsid w:val="00E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ECFA5"/>
  <w15:docId w15:val="{FDBAE239-739F-9F4B-907D-0495567B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Ttulo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</w:rPr>
  </w:style>
  <w:style w:type="character" w:customStyle="1" w:styleId="StrongEmphasis">
    <w:name w:val="Strong Emphasis"/>
    <w:basedOn w:val="Fontepargpadro"/>
    <w:rPr>
      <w:b/>
      <w:bCs/>
    </w:rPr>
  </w:style>
  <w:style w:type="character" w:customStyle="1" w:styleId="apple-converted-space">
    <w:name w:val="apple-converted-space"/>
    <w:basedOn w:val="Fontepargpadro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ListLabel1">
    <w:name w:val="ListLabel 1"/>
    <w:rPr>
      <w:rFonts w:ascii="Calibri" w:eastAsia="Calibri" w:hAnsi="Calibri" w:cs="Calibri"/>
    </w:rPr>
  </w:style>
  <w:style w:type="character" w:customStyle="1" w:styleId="ListLabel2">
    <w:name w:val="ListLabel 2"/>
    <w:rPr>
      <w:rFonts w:ascii="Calibri" w:eastAsia="Calibri" w:hAnsi="Calibri" w:cs="Courier New"/>
    </w:rPr>
  </w:style>
  <w:style w:type="character" w:customStyle="1" w:styleId="ListLabel3">
    <w:name w:val="ListLabel 3"/>
    <w:rPr>
      <w:rFonts w:ascii="Calibri" w:eastAsia="Calibri" w:hAnsi="Calibri" w:cs="Calibri"/>
    </w:rPr>
  </w:style>
  <w:style w:type="character" w:customStyle="1" w:styleId="ListLabel4">
    <w:name w:val="ListLabel 4"/>
    <w:rPr>
      <w:rFonts w:ascii="Calibri" w:eastAsia="Calibri" w:hAnsi="Calibri" w:cs="Calibri"/>
    </w:rPr>
  </w:style>
  <w:style w:type="character" w:customStyle="1" w:styleId="ListLabel5">
    <w:name w:val="ListLabel 5"/>
    <w:rPr>
      <w:rFonts w:ascii="Calibri" w:eastAsia="Calibri" w:hAnsi="Calibri" w:cs="Courier New"/>
    </w:rPr>
  </w:style>
  <w:style w:type="character" w:customStyle="1" w:styleId="ListLabel6">
    <w:name w:val="ListLabel 6"/>
    <w:rPr>
      <w:rFonts w:ascii="Calibri" w:eastAsia="Calibri" w:hAnsi="Calibri" w:cs="Calibri"/>
    </w:rPr>
  </w:style>
  <w:style w:type="character" w:customStyle="1" w:styleId="ListLabel7">
    <w:name w:val="ListLabel 7"/>
    <w:rPr>
      <w:rFonts w:ascii="Calibri" w:eastAsia="Calibri" w:hAnsi="Calibri" w:cs="Calibri"/>
    </w:rPr>
  </w:style>
  <w:style w:type="character" w:customStyle="1" w:styleId="ListLabel8">
    <w:name w:val="ListLabel 8"/>
    <w:rPr>
      <w:rFonts w:ascii="Calibri" w:eastAsia="Calibri" w:hAnsi="Calibri" w:cs="Courier New"/>
    </w:rPr>
  </w:style>
  <w:style w:type="character" w:customStyle="1" w:styleId="ListLabel9">
    <w:name w:val="ListLabel 9"/>
    <w:rPr>
      <w:rFonts w:ascii="Calibri" w:eastAsia="Calibri" w:hAnsi="Calibri" w:cs="Calibri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Calibri" w:eastAsia="Calibri" w:hAnsi="Calibri" w:cs="Times New Roman"/>
    </w:rPr>
  </w:style>
  <w:style w:type="character" w:customStyle="1" w:styleId="ListLabel29">
    <w:name w:val="ListLabel 29"/>
    <w:rPr>
      <w:rFonts w:ascii="Calibri" w:eastAsia="Calibri" w:hAnsi="Calibri" w:cs="Courier New"/>
    </w:rPr>
  </w:style>
  <w:style w:type="character" w:customStyle="1" w:styleId="ListLabel30">
    <w:name w:val="ListLabel 30"/>
    <w:rPr>
      <w:rFonts w:ascii="Calibri" w:eastAsia="Calibri" w:hAnsi="Calibri" w:cs="Calibri"/>
    </w:rPr>
  </w:style>
  <w:style w:type="character" w:customStyle="1" w:styleId="ListLabel31">
    <w:name w:val="ListLabel 31"/>
    <w:rPr>
      <w:rFonts w:ascii="Calibri" w:eastAsia="Calibri" w:hAnsi="Calibri" w:cs="Calibri"/>
    </w:rPr>
  </w:style>
  <w:style w:type="character" w:customStyle="1" w:styleId="ListLabel32">
    <w:name w:val="ListLabel 32"/>
    <w:rPr>
      <w:rFonts w:ascii="Calibri" w:eastAsia="Calibri" w:hAnsi="Calibri" w:cs="Courier New"/>
    </w:rPr>
  </w:style>
  <w:style w:type="character" w:customStyle="1" w:styleId="ListLabel33">
    <w:name w:val="ListLabel 33"/>
    <w:rPr>
      <w:rFonts w:ascii="Calibri" w:eastAsia="Calibri" w:hAnsi="Calibri" w:cs="Calibri"/>
    </w:rPr>
  </w:style>
  <w:style w:type="character" w:customStyle="1" w:styleId="ListLabel34">
    <w:name w:val="ListLabel 34"/>
    <w:rPr>
      <w:rFonts w:ascii="Calibri" w:eastAsia="Calibri" w:hAnsi="Calibri" w:cs="Calibri"/>
    </w:rPr>
  </w:style>
  <w:style w:type="character" w:customStyle="1" w:styleId="ListLabel35">
    <w:name w:val="ListLabel 35"/>
    <w:rPr>
      <w:rFonts w:ascii="Calibri" w:eastAsia="Calibri" w:hAnsi="Calibri" w:cs="Courier New"/>
    </w:rPr>
  </w:style>
  <w:style w:type="character" w:customStyle="1" w:styleId="ListLabel36">
    <w:name w:val="ListLabel 36"/>
    <w:rPr>
      <w:rFonts w:ascii="Calibri" w:eastAsia="Calibri" w:hAnsi="Calibri" w:cs="Calibri"/>
    </w:rPr>
  </w:style>
  <w:style w:type="character" w:customStyle="1" w:styleId="ListLabel37">
    <w:name w:val="ListLabel 37"/>
    <w:rPr>
      <w:rFonts w:ascii="Times New Roman" w:eastAsia="Times New Roman" w:hAnsi="Times New Roman" w:cs="Times New Roman"/>
    </w:rPr>
  </w:style>
  <w:style w:type="character" w:customStyle="1" w:styleId="Internetlink0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governodigital/pt-br/identidade/assinatura-eletroni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rcid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itorcarvalho/Desktop/FORMUA&#769;RIO/RESENHA/CARTA%20A%20COMISSA&#771;O%20EDITORIAL%20DA%20REVISTA%20AURORA%20(RESENHA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A COMISSÃO EDITORIAL DA REVISTA AURORA (RESENHA).dotx</Template>
  <TotalTime>6</TotalTime>
  <Pages>3</Pages>
  <Words>535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Carvalho</dc:creator>
  <cp:lastModifiedBy>.</cp:lastModifiedBy>
  <cp:revision>5</cp:revision>
  <cp:lastPrinted>2024-09-20T11:21:00Z</cp:lastPrinted>
  <dcterms:created xsi:type="dcterms:W3CDTF">2024-10-13T17:28:00Z</dcterms:created>
  <dcterms:modified xsi:type="dcterms:W3CDTF">2024-10-13T18:13:00Z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